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22CC" w14:textId="33B55D23" w:rsidR="00911F63" w:rsidRDefault="00911F63" w:rsidP="00D610BF">
      <w:pPr>
        <w:pStyle w:val="INNH1"/>
      </w:pPr>
    </w:p>
    <w:p w14:paraId="4FC2D198" w14:textId="7FEF91CD" w:rsidR="00E8314B" w:rsidRDefault="00E8314B" w:rsidP="00E8314B"/>
    <w:p w14:paraId="24B960A8" w14:textId="76BDD82E" w:rsidR="00E8314B" w:rsidRDefault="00E8314B" w:rsidP="00E8314B"/>
    <w:p w14:paraId="6C1B6407" w14:textId="77777777" w:rsidR="00E8314B" w:rsidRPr="00E8314B" w:rsidRDefault="00E8314B" w:rsidP="00E8314B"/>
    <w:p w14:paraId="3D64D4DC" w14:textId="77777777" w:rsidR="00911F63" w:rsidRDefault="00911F63" w:rsidP="00D610BF">
      <w:pPr>
        <w:pStyle w:val="INNH1"/>
      </w:pPr>
    </w:p>
    <w:p w14:paraId="6046D336" w14:textId="77777777" w:rsidR="00911F63" w:rsidRDefault="00911F63" w:rsidP="00D610BF">
      <w:pPr>
        <w:pStyle w:val="INNH1"/>
      </w:pPr>
    </w:p>
    <w:p w14:paraId="1821AFE9" w14:textId="77777777" w:rsidR="00911F63" w:rsidRDefault="00911F63" w:rsidP="00D610BF">
      <w:pPr>
        <w:pStyle w:val="INNH1"/>
      </w:pPr>
    </w:p>
    <w:p w14:paraId="5F6649B2" w14:textId="77777777" w:rsidR="009548AB" w:rsidRDefault="009548AB" w:rsidP="009548AB"/>
    <w:p w14:paraId="72261983" w14:textId="77777777" w:rsidR="009548AB" w:rsidRPr="009548AB" w:rsidRDefault="009548AB" w:rsidP="009548AB"/>
    <w:p w14:paraId="3AADAD5A" w14:textId="77777777" w:rsidR="00D93F61" w:rsidRDefault="00D93F61" w:rsidP="00911F63">
      <w:pPr>
        <w:pStyle w:val="Tittel"/>
        <w:rPr>
          <w:b w:val="0"/>
          <w:bCs/>
          <w:szCs w:val="72"/>
        </w:rPr>
      </w:pPr>
    </w:p>
    <w:p w14:paraId="33E02BCA" w14:textId="01E92E23" w:rsidR="00D93F61" w:rsidRDefault="00D93F61" w:rsidP="00911F63">
      <w:pPr>
        <w:pStyle w:val="Tittel"/>
        <w:rPr>
          <w:b w:val="0"/>
          <w:bCs/>
          <w:szCs w:val="72"/>
        </w:rPr>
      </w:pPr>
    </w:p>
    <w:p w14:paraId="699BA7AA" w14:textId="137C1262" w:rsidR="00F978F1" w:rsidRDefault="00F978F1" w:rsidP="00F978F1"/>
    <w:p w14:paraId="19D9FA1E" w14:textId="77777777" w:rsidR="00F978F1" w:rsidRPr="00F978F1" w:rsidRDefault="00F978F1" w:rsidP="00F978F1"/>
    <w:p w14:paraId="73E94BC0" w14:textId="5A5D136F" w:rsidR="00F978F1" w:rsidRPr="00F978F1" w:rsidRDefault="00F978F1" w:rsidP="00F978F1">
      <w:pPr>
        <w:pStyle w:val="Tittel"/>
        <w:rPr>
          <w:szCs w:val="72"/>
        </w:rPr>
      </w:pPr>
      <w:r w:rsidRPr="00F978F1">
        <w:rPr>
          <w:szCs w:val="72"/>
        </w:rPr>
        <w:t xml:space="preserve">Medarbeider-samtalen </w:t>
      </w:r>
    </w:p>
    <w:p w14:paraId="2E6855E9" w14:textId="77777777" w:rsidR="00815981" w:rsidRDefault="00815981" w:rsidP="00815981">
      <w:pPr>
        <w:jc w:val="center"/>
      </w:pPr>
    </w:p>
    <w:p w14:paraId="6FB12C18" w14:textId="77777777" w:rsidR="002E2E2D" w:rsidRDefault="002E2E2D">
      <w:r>
        <w:br w:type="page"/>
      </w:r>
    </w:p>
    <w:p w14:paraId="0EF61D73" w14:textId="1E13587A" w:rsidR="00AE71B3" w:rsidRPr="00AE71B3" w:rsidRDefault="00AE71B3" w:rsidP="00AE71B3">
      <w:pPr>
        <w:pStyle w:val="Undertittel"/>
      </w:pPr>
      <w:r w:rsidRPr="00AE71B3">
        <w:lastRenderedPageBreak/>
        <w:t>Medarbeidersamtale</w:t>
      </w:r>
    </w:p>
    <w:p w14:paraId="5D214027" w14:textId="3933B010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Du inviteres herved til medarbeidersamtale med din leder til følgende tid og sted:</w:t>
      </w:r>
    </w:p>
    <w:p w14:paraId="25650875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2D0F410B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_______________________________________</w:t>
      </w:r>
    </w:p>
    <w:p w14:paraId="396E7C79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Dato</w:t>
      </w:r>
      <w:r w:rsidRPr="00AE71B3">
        <w:rPr>
          <w:rFonts w:eastAsia="Montserrat"/>
        </w:rPr>
        <w:tab/>
      </w:r>
      <w:r w:rsidRPr="00AE71B3">
        <w:rPr>
          <w:rFonts w:eastAsia="Montserrat"/>
        </w:rPr>
        <w:tab/>
      </w:r>
      <w:r w:rsidRPr="00AE71B3">
        <w:rPr>
          <w:rFonts w:eastAsia="Montserrat"/>
        </w:rPr>
        <w:tab/>
      </w:r>
      <w:r w:rsidRPr="00AE71B3">
        <w:rPr>
          <w:rFonts w:eastAsia="Montserrat"/>
        </w:rPr>
        <w:tab/>
      </w:r>
    </w:p>
    <w:p w14:paraId="3BD1B098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292289DA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_______________________________________</w:t>
      </w:r>
    </w:p>
    <w:p w14:paraId="548E5FBF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Klokken</w:t>
      </w:r>
      <w:r w:rsidRPr="00AE71B3">
        <w:rPr>
          <w:rFonts w:eastAsia="Montserrat"/>
        </w:rPr>
        <w:tab/>
      </w:r>
      <w:r w:rsidRPr="00AE71B3">
        <w:rPr>
          <w:rFonts w:eastAsia="Montserrat"/>
        </w:rPr>
        <w:tab/>
      </w:r>
      <w:r w:rsidRPr="00AE71B3">
        <w:rPr>
          <w:rFonts w:eastAsia="Montserrat"/>
        </w:rPr>
        <w:tab/>
      </w:r>
      <w:r w:rsidRPr="00AE71B3">
        <w:rPr>
          <w:rFonts w:eastAsia="Montserrat"/>
        </w:rPr>
        <w:tab/>
      </w:r>
      <w:r w:rsidRPr="00AE71B3">
        <w:rPr>
          <w:rFonts w:eastAsia="Montserrat"/>
        </w:rPr>
        <w:tab/>
      </w:r>
    </w:p>
    <w:p w14:paraId="019513EB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4F29DCF0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_______________________________________</w:t>
      </w:r>
    </w:p>
    <w:p w14:paraId="140DB05E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Sted</w:t>
      </w:r>
    </w:p>
    <w:p w14:paraId="6C33C888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19A10710" w14:textId="6736076D" w:rsidR="00AE71B3" w:rsidRDefault="00AE71B3" w:rsidP="00B061D1">
      <w:pPr>
        <w:pStyle w:val="Brdtekst"/>
        <w:rPr>
          <w:rFonts w:eastAsia="Montserrat"/>
        </w:rPr>
      </w:pPr>
    </w:p>
    <w:p w14:paraId="1EC7C8E6" w14:textId="7172F366" w:rsidR="00AE71B3" w:rsidRDefault="00AE71B3" w:rsidP="00B061D1">
      <w:pPr>
        <w:pStyle w:val="Brdtekst"/>
        <w:rPr>
          <w:rFonts w:eastAsia="Montserrat"/>
        </w:rPr>
      </w:pPr>
    </w:p>
    <w:p w14:paraId="61F073B5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5198BBD1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78D05009" w14:textId="77777777" w:rsidR="00AE71B3" w:rsidRPr="00AE71B3" w:rsidRDefault="00AE71B3" w:rsidP="00B061D1">
      <w:pPr>
        <w:pStyle w:val="Brdtekst"/>
        <w:rPr>
          <w:rFonts w:eastAsia="Montserrat"/>
        </w:rPr>
      </w:pPr>
    </w:p>
    <w:tbl>
      <w:tblPr>
        <w:tblW w:w="8750" w:type="dxa"/>
        <w:tblInd w:w="-2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750"/>
      </w:tblGrid>
      <w:tr w:rsidR="00AE71B3" w:rsidRPr="00AE71B3" w14:paraId="64727800" w14:textId="77777777" w:rsidTr="00AE71B3">
        <w:trPr>
          <w:trHeight w:val="820"/>
        </w:trPr>
        <w:tc>
          <w:tcPr>
            <w:tcW w:w="87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5756" w14:textId="77777777" w:rsidR="00AE71B3" w:rsidRPr="00AE71B3" w:rsidRDefault="00AE71B3" w:rsidP="00B061D1">
            <w:pPr>
              <w:pStyle w:val="Brdtekst"/>
              <w:rPr>
                <w:rFonts w:eastAsia="Montserrat"/>
              </w:rPr>
            </w:pPr>
            <w:r w:rsidRPr="00AE71B3">
              <w:rPr>
                <w:rFonts w:eastAsia="Montserrat"/>
              </w:rPr>
              <w:t>NB! Ferdig utfylt forberedelsesskjema sendes til Leder senest 1 uke før dato for gjennomføring av samtalen</w:t>
            </w:r>
          </w:p>
        </w:tc>
      </w:tr>
    </w:tbl>
    <w:p w14:paraId="16727836" w14:textId="26B93D98" w:rsidR="00AE71B3" w:rsidRDefault="00AE71B3" w:rsidP="00B061D1">
      <w:pPr>
        <w:pStyle w:val="Brdtekst"/>
        <w:rPr>
          <w:rFonts w:eastAsia="Montserrat"/>
        </w:rPr>
      </w:pPr>
    </w:p>
    <w:p w14:paraId="2B7CBEE5" w14:textId="77777777" w:rsidR="00AE71B3" w:rsidRDefault="00AE71B3">
      <w:pPr>
        <w:rPr>
          <w:rFonts w:ascii="Open Sans Light" w:eastAsia="Montserrat" w:hAnsi="Open Sans Light" w:cs="Times New Roman"/>
          <w:sz w:val="24"/>
          <w:lang w:eastAsia="nb-NO"/>
        </w:rPr>
      </w:pPr>
      <w:r>
        <w:rPr>
          <w:rFonts w:eastAsia="Montserrat"/>
        </w:rPr>
        <w:br w:type="page"/>
      </w:r>
    </w:p>
    <w:p w14:paraId="01584298" w14:textId="77777777" w:rsidR="00AE71B3" w:rsidRPr="00AE71B3" w:rsidRDefault="00AE71B3" w:rsidP="00AE71B3">
      <w:pPr>
        <w:pStyle w:val="Undertittel"/>
      </w:pPr>
      <w:r w:rsidRPr="00AE71B3">
        <w:lastRenderedPageBreak/>
        <w:t>Medarbeidersamtalen</w:t>
      </w:r>
    </w:p>
    <w:p w14:paraId="31FF7419" w14:textId="77777777" w:rsidR="00AE71B3" w:rsidRPr="00AE71B3" w:rsidRDefault="00AE71B3" w:rsidP="00B061D1">
      <w:pPr>
        <w:pStyle w:val="Brdtekst"/>
        <w:rPr>
          <w:rStyle w:val="Sterkutheving"/>
          <w:rFonts w:eastAsia="Montserrat"/>
        </w:rPr>
      </w:pPr>
      <w:r w:rsidRPr="00AE71B3">
        <w:rPr>
          <w:rStyle w:val="Sterkutheving"/>
          <w:rFonts w:eastAsia="Montserrat"/>
        </w:rPr>
        <w:t>Hva og hvordan</w:t>
      </w:r>
    </w:p>
    <w:p w14:paraId="3015A35F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49295302" w14:textId="484A6566" w:rsidR="00AE71B3" w:rsidRPr="00AE71B3" w:rsidRDefault="00AE71B3" w:rsidP="00AE71B3">
      <w:pPr>
        <w:pStyle w:val="Overskrift5"/>
        <w:numPr>
          <w:ilvl w:val="0"/>
          <w:numId w:val="26"/>
        </w:numPr>
      </w:pPr>
      <w:r w:rsidRPr="00AE71B3">
        <w:t>Hva er medarbeidersamtalen</w:t>
      </w:r>
    </w:p>
    <w:p w14:paraId="51624D9A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3A9845BB" w14:textId="6109C33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 xml:space="preserve">Menigheten har et ønske om kontinuerlig utvikling både på individ og organisasjonsnivå. Gjennomføring av medarbeidersamtale er et lederansvar. </w:t>
      </w:r>
    </w:p>
    <w:p w14:paraId="7EB7FA96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Hensikten med medarbeidersamtalen er flerdelt:</w:t>
      </w:r>
    </w:p>
    <w:p w14:paraId="73153CA8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Avklaring av ansvars – myndighetsområder</w:t>
      </w:r>
    </w:p>
    <w:p w14:paraId="10C4F617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Klargjøring av mål</w:t>
      </w:r>
    </w:p>
    <w:p w14:paraId="6F2189F9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Bedre organisering av arbeidet</w:t>
      </w:r>
    </w:p>
    <w:p w14:paraId="74B70971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Personalplanlegging / fleksibilitet</w:t>
      </w:r>
    </w:p>
    <w:p w14:paraId="2CF23B26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Tilbakemelding til medarbeideren om evaluering av utført arbeid og oppnådde målsettinger</w:t>
      </w:r>
    </w:p>
    <w:p w14:paraId="63D3E776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Oppfølging av handlingsplan fra forrige medarbeidersamtale (ikke på 1. Samtale)</w:t>
      </w:r>
    </w:p>
    <w:p w14:paraId="53637EB8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Tilbakemelding til leder</w:t>
      </w:r>
    </w:p>
    <w:p w14:paraId="2B01456B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Kartlegging av utviklings -, opplærings- og forandringsbehov med tanke på kontinuerlig forbedring</w:t>
      </w:r>
    </w:p>
    <w:p w14:paraId="6AD0D4EA" w14:textId="77777777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Arbeidsmiljø og samarbeidsprosesser</w:t>
      </w:r>
    </w:p>
    <w:p w14:paraId="6884F3F1" w14:textId="11DACB0D" w:rsid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Anledning til å ta opp saker man er spesielt opptatt av i arbeidsforholdet</w:t>
      </w:r>
    </w:p>
    <w:p w14:paraId="11AC64C1" w14:textId="1DA1E7FA" w:rsidR="00BD2C63" w:rsidRDefault="00BD2C63">
      <w:pPr>
        <w:rPr>
          <w:rFonts w:ascii="Open Sans Light" w:eastAsia="Montserrat" w:hAnsi="Open Sans Light" w:cs="Times New Roman"/>
          <w:sz w:val="24"/>
          <w:lang w:eastAsia="nb-NO"/>
        </w:rPr>
      </w:pPr>
      <w:r>
        <w:rPr>
          <w:rFonts w:eastAsia="Montserrat"/>
        </w:rPr>
        <w:br w:type="page"/>
      </w:r>
    </w:p>
    <w:p w14:paraId="46284AB0" w14:textId="50C788E0" w:rsidR="00AE71B3" w:rsidRPr="00AE71B3" w:rsidRDefault="00AE71B3" w:rsidP="00BD2C63">
      <w:pPr>
        <w:pStyle w:val="Overskrift5"/>
        <w:numPr>
          <w:ilvl w:val="0"/>
          <w:numId w:val="26"/>
        </w:numPr>
      </w:pPr>
      <w:r w:rsidRPr="00AE71B3">
        <w:lastRenderedPageBreak/>
        <w:t>Hvordan gjennomføre medarbeidersamtalen</w:t>
      </w:r>
    </w:p>
    <w:p w14:paraId="12C62585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0B4B6B49" w14:textId="35B49B4F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 xml:space="preserve">Medarbeidersamtalen skal være en planlagt samtale mellom den ansatte og dennes nærmeste leder og skal gjennomføres innen utgangen av hvert år for alle som har vært ansatt i menigheten over 6 måneder. Medarbeidersamtalen er obligatorisk, og det er et lederansvar å sørge for at alle ansatte får en årlig medarbeidersamtale. Begge parter skal sørge for å stille forberedt til samtalen. Den ansatte fyller ut forberedelsesskjema (vedlagt) og sender dette til sin leder i rimelig tid før samtalen slik at leder får anledning til å gjennomgå dette. Tid og sted skal velges slik at man er sikre på å unngå forstyrrelser. </w:t>
      </w:r>
    </w:p>
    <w:p w14:paraId="5736D68A" w14:textId="6CB6F93E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>Den enkelte leder skal innen utgangen av hvert år være i stand til å opplyse om antall gjennomførte medarbeidersamtaler.</w:t>
      </w:r>
    </w:p>
    <w:p w14:paraId="158F688A" w14:textId="7707538E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 xml:space="preserve">Kopi av utfylt skjema, handlingsplan og eventuelt andre notater fra samtalen skal oppbevares nedlåst hos leder, eller i en </w:t>
      </w:r>
      <w:proofErr w:type="spellStart"/>
      <w:r w:rsidRPr="00AE71B3">
        <w:rPr>
          <w:rFonts w:eastAsia="Montserrat"/>
        </w:rPr>
        <w:t>personalmappe</w:t>
      </w:r>
      <w:proofErr w:type="spellEnd"/>
      <w:r w:rsidRPr="00AE71B3">
        <w:rPr>
          <w:rFonts w:eastAsia="Montserrat"/>
        </w:rPr>
        <w:t xml:space="preserve"> digitalt. </w:t>
      </w:r>
    </w:p>
    <w:p w14:paraId="4FB7BB18" w14:textId="6F1D7800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 xml:space="preserve">Dersom leder slutter skal kopiene makuleres og ikke gjøres tilgjengelig for ny leder, dersom ikke medarbeideren selv ønsker det. </w:t>
      </w:r>
    </w:p>
    <w:p w14:paraId="22F0D5C5" w14:textId="58919D4C" w:rsidR="00AE71B3" w:rsidRP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 xml:space="preserve">Det kan være behov for å dele oppgaven med å gjennomføre medarbeidersamtale mellom leder og dennes stedfortreder. </w:t>
      </w:r>
    </w:p>
    <w:p w14:paraId="0BF21401" w14:textId="3B067223" w:rsidR="00AE71B3" w:rsidRDefault="00AE71B3" w:rsidP="00B061D1">
      <w:pPr>
        <w:pStyle w:val="Brdtekst"/>
        <w:rPr>
          <w:rFonts w:eastAsia="Montserrat"/>
        </w:rPr>
      </w:pPr>
      <w:r w:rsidRPr="00AE71B3">
        <w:rPr>
          <w:rFonts w:eastAsia="Montserrat"/>
        </w:rPr>
        <w:t xml:space="preserve">Det kan i enkelte tilfeller være slik at den som har personalansvaret ikke er den beste til å uttale seg om den ansattes arbeidsinnsats og personlig utvikling. Prinsippet i slike tilfeller bør være at den personalansvarlige leder enten delegerer ansvaret for gjennomføringen eller rådfører seg med, eventuelt tar med vedkommende i samtalen. </w:t>
      </w:r>
    </w:p>
    <w:p w14:paraId="01558C4C" w14:textId="77777777" w:rsidR="00BD2C63" w:rsidRPr="00AE71B3" w:rsidRDefault="00BD2C63" w:rsidP="00B061D1">
      <w:pPr>
        <w:pStyle w:val="Brdtekst"/>
        <w:rPr>
          <w:rFonts w:eastAsia="Montserrat"/>
        </w:rPr>
      </w:pPr>
    </w:p>
    <w:p w14:paraId="5DE08765" w14:textId="52C83DEF" w:rsidR="00AE71B3" w:rsidRPr="00BD2C63" w:rsidRDefault="00AE71B3" w:rsidP="00B061D1">
      <w:pPr>
        <w:pStyle w:val="Brdtekst"/>
        <w:rPr>
          <w:rFonts w:eastAsia="Montserrat"/>
        </w:rPr>
      </w:pPr>
      <w:r w:rsidRPr="00BD2C63">
        <w:rPr>
          <w:rFonts w:eastAsia="Montserrat"/>
        </w:rPr>
        <w:t>Følgende fremgangsmåte anbefales:</w:t>
      </w:r>
    </w:p>
    <w:p w14:paraId="09B71C10" w14:textId="77777777" w:rsidR="00AE71B3" w:rsidRPr="00AE71B3" w:rsidRDefault="00AE71B3" w:rsidP="00B061D1">
      <w:pPr>
        <w:pStyle w:val="Brdtekst"/>
        <w:numPr>
          <w:ilvl w:val="0"/>
          <w:numId w:val="28"/>
        </w:numPr>
        <w:rPr>
          <w:rFonts w:eastAsia="Montserrat"/>
        </w:rPr>
      </w:pPr>
      <w:r w:rsidRPr="00AE71B3">
        <w:rPr>
          <w:rFonts w:eastAsia="Montserrat"/>
        </w:rPr>
        <w:t>Avklar hvem som skal gjennomføre medarbeidersamtale med hvem</w:t>
      </w:r>
    </w:p>
    <w:p w14:paraId="50BC5AA4" w14:textId="77777777" w:rsidR="00AE71B3" w:rsidRPr="00AE71B3" w:rsidRDefault="00AE71B3" w:rsidP="00B061D1">
      <w:pPr>
        <w:pStyle w:val="Brdtekst"/>
        <w:numPr>
          <w:ilvl w:val="0"/>
          <w:numId w:val="28"/>
        </w:numPr>
        <w:rPr>
          <w:rFonts w:eastAsia="Montserrat"/>
        </w:rPr>
      </w:pPr>
      <w:r w:rsidRPr="00AE71B3">
        <w:rPr>
          <w:rFonts w:eastAsia="Montserrat"/>
        </w:rPr>
        <w:t>Sett opp en plan for gjennomføring</w:t>
      </w:r>
    </w:p>
    <w:p w14:paraId="64EE34B2" w14:textId="77777777" w:rsidR="00AE71B3" w:rsidRPr="00AE71B3" w:rsidRDefault="00AE71B3" w:rsidP="00B061D1">
      <w:pPr>
        <w:pStyle w:val="Brdtekst"/>
        <w:numPr>
          <w:ilvl w:val="0"/>
          <w:numId w:val="28"/>
        </w:numPr>
        <w:rPr>
          <w:rFonts w:eastAsia="Montserrat"/>
        </w:rPr>
      </w:pPr>
      <w:r w:rsidRPr="00AE71B3">
        <w:rPr>
          <w:rFonts w:eastAsia="Montserrat"/>
        </w:rPr>
        <w:t xml:space="preserve">Valg av tid og sted før gjennomføring </w:t>
      </w:r>
    </w:p>
    <w:p w14:paraId="216878D1" w14:textId="77777777" w:rsidR="00AE71B3" w:rsidRPr="00AE71B3" w:rsidRDefault="00AE71B3" w:rsidP="00B061D1">
      <w:pPr>
        <w:pStyle w:val="Brdtekst"/>
        <w:numPr>
          <w:ilvl w:val="0"/>
          <w:numId w:val="28"/>
        </w:numPr>
        <w:rPr>
          <w:rFonts w:eastAsia="Montserrat"/>
        </w:rPr>
      </w:pPr>
      <w:r w:rsidRPr="00AE71B3">
        <w:rPr>
          <w:rFonts w:eastAsia="Montserrat"/>
        </w:rPr>
        <w:lastRenderedPageBreak/>
        <w:t xml:space="preserve">Leder sender ut invitasjon til medarbeidersamtale </w:t>
      </w:r>
    </w:p>
    <w:p w14:paraId="3FEFAFD6" w14:textId="77777777" w:rsidR="00AE71B3" w:rsidRPr="00AE71B3" w:rsidRDefault="00AE71B3" w:rsidP="00B061D1">
      <w:pPr>
        <w:pStyle w:val="Brdtekst"/>
        <w:numPr>
          <w:ilvl w:val="0"/>
          <w:numId w:val="28"/>
        </w:numPr>
        <w:rPr>
          <w:rFonts w:eastAsia="Montserrat"/>
        </w:rPr>
      </w:pPr>
      <w:r w:rsidRPr="00AE71B3">
        <w:rPr>
          <w:rFonts w:eastAsia="Montserrat"/>
        </w:rPr>
        <w:t>Ansatt fyller ut tilsendte skjema og sender dette til leder innen rimelig tid før samtalen</w:t>
      </w:r>
    </w:p>
    <w:p w14:paraId="69396A46" w14:textId="77777777" w:rsidR="00AE71B3" w:rsidRPr="00AE71B3" w:rsidRDefault="00AE71B3" w:rsidP="00B061D1">
      <w:pPr>
        <w:pStyle w:val="Brdtekst"/>
        <w:numPr>
          <w:ilvl w:val="0"/>
          <w:numId w:val="28"/>
        </w:numPr>
        <w:rPr>
          <w:rFonts w:eastAsia="Montserrat"/>
        </w:rPr>
      </w:pPr>
      <w:r w:rsidRPr="00AE71B3">
        <w:rPr>
          <w:rFonts w:eastAsia="Montserrat"/>
        </w:rPr>
        <w:t>Leder gjennomgår skjema og forbereder seg deretter</w:t>
      </w:r>
    </w:p>
    <w:p w14:paraId="5AAEEED9" w14:textId="77777777" w:rsidR="00AE71B3" w:rsidRPr="00AE71B3" w:rsidRDefault="00AE71B3" w:rsidP="00B061D1">
      <w:pPr>
        <w:pStyle w:val="Brdtekst"/>
        <w:numPr>
          <w:ilvl w:val="0"/>
          <w:numId w:val="28"/>
        </w:numPr>
        <w:rPr>
          <w:rFonts w:eastAsia="Montserrat"/>
        </w:rPr>
      </w:pPr>
      <w:r w:rsidRPr="00AE71B3">
        <w:rPr>
          <w:rFonts w:eastAsia="Montserrat"/>
        </w:rPr>
        <w:t>Møtet gjennomføres i henhold til plan</w:t>
      </w:r>
    </w:p>
    <w:p w14:paraId="040DD87F" w14:textId="77777777" w:rsidR="00AE71B3" w:rsidRPr="00AE71B3" w:rsidRDefault="00AE71B3" w:rsidP="00B061D1">
      <w:pPr>
        <w:pStyle w:val="Brdtekst"/>
        <w:numPr>
          <w:ilvl w:val="0"/>
          <w:numId w:val="28"/>
        </w:numPr>
        <w:rPr>
          <w:rFonts w:eastAsia="Montserrat"/>
        </w:rPr>
      </w:pPr>
      <w:r w:rsidRPr="00AE71B3">
        <w:rPr>
          <w:rFonts w:eastAsia="Montserrat"/>
        </w:rPr>
        <w:t>Dokumentasjon fra møtet arkiveres</w:t>
      </w:r>
    </w:p>
    <w:p w14:paraId="22373590" w14:textId="66FCE29C" w:rsidR="00BD2C63" w:rsidRDefault="00BD2C63">
      <w:pPr>
        <w:rPr>
          <w:rFonts w:ascii="Open Sans Light" w:eastAsia="Montserrat" w:hAnsi="Open Sans Light" w:cs="Times New Roman"/>
          <w:sz w:val="24"/>
          <w:lang w:eastAsia="nb-NO"/>
        </w:rPr>
      </w:pPr>
      <w:r>
        <w:rPr>
          <w:rFonts w:eastAsia="Montserrat"/>
        </w:rPr>
        <w:br w:type="page"/>
      </w:r>
    </w:p>
    <w:tbl>
      <w:tblPr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978"/>
        <w:gridCol w:w="577"/>
        <w:gridCol w:w="567"/>
        <w:gridCol w:w="562"/>
        <w:gridCol w:w="703"/>
        <w:gridCol w:w="679"/>
      </w:tblGrid>
      <w:tr w:rsidR="00132DC4" w14:paraId="7A45ED16" w14:textId="77777777" w:rsidTr="00132DC4">
        <w:trPr>
          <w:trHeight w:val="534"/>
        </w:trPr>
        <w:tc>
          <w:tcPr>
            <w:tcW w:w="59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5D78" w14:textId="77777777" w:rsidR="00132DC4" w:rsidRDefault="00132DC4" w:rsidP="00B061D1">
            <w:pPr>
              <w:pStyle w:val="Tabel2Bold"/>
            </w:pPr>
          </w:p>
          <w:p w14:paraId="2C5EA6DC" w14:textId="036C75FA" w:rsidR="00BD2C63" w:rsidRPr="00132DC4" w:rsidRDefault="00BD2C63" w:rsidP="00B061D1">
            <w:pPr>
              <w:pStyle w:val="Tabel2Bold"/>
            </w:pPr>
            <w:r w:rsidRPr="00132DC4">
              <w:t>Personlig og faglig utvikling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0396" w14:textId="77777777" w:rsidR="00BD2C63" w:rsidRPr="00BD2C63" w:rsidRDefault="00BD2C63" w:rsidP="00B061D1">
            <w:pPr>
              <w:pStyle w:val="Tabel2Bold"/>
            </w:pPr>
            <w:r w:rsidRPr="00BD2C63">
              <w:t>Liten grad</w:t>
            </w: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EC9" w:themeFill="background2"/>
          </w:tcPr>
          <w:p w14:paraId="547A7E23" w14:textId="77777777" w:rsidR="00BD2C63" w:rsidRPr="00BD2C63" w:rsidRDefault="00BD2C63" w:rsidP="00B061D1">
            <w:pPr>
              <w:pStyle w:val="Tabel2Bold"/>
            </w:pPr>
            <w:r w:rsidRPr="00BD2C63">
              <w:t>Stor grad</w:t>
            </w:r>
          </w:p>
        </w:tc>
      </w:tr>
      <w:tr w:rsidR="00132DC4" w14:paraId="583A4C23" w14:textId="77777777" w:rsidTr="00132DC4">
        <w:trPr>
          <w:trHeight w:val="104"/>
        </w:trPr>
        <w:tc>
          <w:tcPr>
            <w:tcW w:w="5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662B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D5F27" w14:textId="77777777" w:rsidR="00BD2C63" w:rsidRPr="00BD2C63" w:rsidRDefault="00BD2C63" w:rsidP="00B061D1">
            <w:pPr>
              <w:pStyle w:val="Tabel2Bold"/>
            </w:pPr>
            <w:r w:rsidRPr="00BD2C6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4BB5" w14:textId="77777777" w:rsidR="00BD2C63" w:rsidRPr="00BD2C63" w:rsidRDefault="00BD2C63" w:rsidP="00B061D1">
            <w:pPr>
              <w:pStyle w:val="Tabel2Bold"/>
            </w:pPr>
            <w:r w:rsidRPr="00BD2C63"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D5836" w14:textId="77777777" w:rsidR="00BD2C63" w:rsidRPr="00BD2C63" w:rsidRDefault="00BD2C63" w:rsidP="00B061D1">
            <w:pPr>
              <w:pStyle w:val="Tabel2Bold"/>
            </w:pPr>
            <w:r w:rsidRPr="00BD2C63"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FA52" w14:textId="77777777" w:rsidR="00BD2C63" w:rsidRPr="00BD2C63" w:rsidRDefault="00BD2C63" w:rsidP="00B061D1">
            <w:pPr>
              <w:pStyle w:val="Tabel2Bold"/>
            </w:pPr>
            <w:r w:rsidRPr="00BD2C63"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8C213" w14:textId="77777777" w:rsidR="00BD2C63" w:rsidRPr="00BD2C63" w:rsidRDefault="00BD2C63" w:rsidP="00B061D1">
            <w:pPr>
              <w:pStyle w:val="Tabel2Bold"/>
            </w:pPr>
            <w:r w:rsidRPr="00BD2C63">
              <w:t>5</w:t>
            </w:r>
          </w:p>
        </w:tc>
      </w:tr>
      <w:tr w:rsidR="00132DC4" w14:paraId="2856023C" w14:textId="77777777" w:rsidTr="00132DC4">
        <w:trPr>
          <w:trHeight w:val="330"/>
        </w:trPr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7B0A8" w14:textId="77777777" w:rsidR="00BD2C63" w:rsidRPr="00BD2C63" w:rsidRDefault="00BD2C63" w:rsidP="00B061D1">
            <w:pPr>
              <w:pStyle w:val="Tabel1regular"/>
            </w:pPr>
            <w:r w:rsidRPr="00BD2C63">
              <w:t>Får du brukt din kompetanse?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03FC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2A40E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67D5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1970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CD55" w14:textId="77777777" w:rsidR="00BD2C63" w:rsidRPr="00BD2C63" w:rsidRDefault="00BD2C63" w:rsidP="00B061D1">
            <w:pPr>
              <w:pStyle w:val="Tabel1regular"/>
            </w:pPr>
          </w:p>
        </w:tc>
      </w:tr>
      <w:tr w:rsidR="00132DC4" w14:paraId="44D3A957" w14:textId="77777777" w:rsidTr="00132DC4">
        <w:trPr>
          <w:trHeight w:val="650"/>
        </w:trPr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6ECC" w14:textId="77777777" w:rsidR="00BD2C63" w:rsidRPr="00BD2C63" w:rsidRDefault="00BD2C63" w:rsidP="00B061D1">
            <w:pPr>
              <w:pStyle w:val="Tabel1regular"/>
            </w:pPr>
            <w:r w:rsidRPr="00BD2C63">
              <w:t>Er dine arbeidsoppgaver tilpasset erfaring og kompetanse?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4806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E5B3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BD80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9730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0F569" w14:textId="77777777" w:rsidR="00BD2C63" w:rsidRPr="00BD2C63" w:rsidRDefault="00BD2C63" w:rsidP="00B061D1">
            <w:pPr>
              <w:pStyle w:val="Tabel1regular"/>
            </w:pPr>
          </w:p>
        </w:tc>
      </w:tr>
      <w:tr w:rsidR="00132DC4" w14:paraId="7AE3D23C" w14:textId="77777777" w:rsidTr="00132DC4">
        <w:trPr>
          <w:trHeight w:val="330"/>
        </w:trPr>
        <w:tc>
          <w:tcPr>
            <w:tcW w:w="5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4538A" w14:textId="77777777" w:rsidR="00BD2C63" w:rsidRPr="00BD2C63" w:rsidRDefault="00BD2C63" w:rsidP="00B061D1">
            <w:pPr>
              <w:pStyle w:val="Tabel1regular"/>
            </w:pPr>
            <w:r w:rsidRPr="00BD2C63">
              <w:t>Tar du initiativ til egen utvikling?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7BF2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D033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013D6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D461" w14:textId="77777777" w:rsidR="00BD2C63" w:rsidRPr="00BD2C63" w:rsidRDefault="00BD2C63" w:rsidP="00B061D1">
            <w:pPr>
              <w:pStyle w:val="Tabel1regula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6CB2" w14:textId="77777777" w:rsidR="00BD2C63" w:rsidRPr="00BD2C63" w:rsidRDefault="00BD2C63" w:rsidP="00B061D1">
            <w:pPr>
              <w:pStyle w:val="Tabel1regular"/>
            </w:pPr>
          </w:p>
        </w:tc>
      </w:tr>
    </w:tbl>
    <w:p w14:paraId="48BB4DF1" w14:textId="77777777" w:rsidR="00132DC4" w:rsidRDefault="00132DC4" w:rsidP="00132DC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2DC4" w14:paraId="184AF9B8" w14:textId="77777777" w:rsidTr="00132DC4">
        <w:tc>
          <w:tcPr>
            <w:tcW w:w="9062" w:type="dxa"/>
            <w:shd w:val="clear" w:color="auto" w:fill="FBEEC9" w:themeFill="background2"/>
          </w:tcPr>
          <w:p w14:paraId="46BB763E" w14:textId="77777777" w:rsidR="00132DC4" w:rsidRPr="00132DC4" w:rsidRDefault="00132DC4" w:rsidP="00B061D1">
            <w:pPr>
              <w:pStyle w:val="Tabel2Bold"/>
            </w:pPr>
            <w:r w:rsidRPr="00132DC4">
              <w:t>Andre kommentarer:</w:t>
            </w:r>
          </w:p>
          <w:p w14:paraId="6A7D6E7E" w14:textId="77777777" w:rsidR="00132DC4" w:rsidRDefault="00132DC4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75E7B124" w14:textId="77777777" w:rsidR="00132DC4" w:rsidRDefault="00132DC4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5AD42BE8" w14:textId="77777777" w:rsidR="00132DC4" w:rsidRDefault="00132DC4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165D3D7B" w14:textId="77777777" w:rsidR="00132DC4" w:rsidRDefault="00132DC4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7C5E990E" w14:textId="77777777" w:rsidR="00132DC4" w:rsidRDefault="00132DC4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50E14613" w14:textId="77777777" w:rsidR="00132DC4" w:rsidRDefault="00132DC4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52916B45" w14:textId="7E4DC84B" w:rsidR="00132DC4" w:rsidRDefault="00132DC4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0909CFB9" w14:textId="5872A407" w:rsidR="00B061D1" w:rsidRDefault="00B061D1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410B86BF" w14:textId="723D1DEF" w:rsidR="00B061D1" w:rsidRDefault="00B061D1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2DB23DC8" w14:textId="77777777" w:rsidR="00B061D1" w:rsidRDefault="00B061D1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1BF81BB0" w14:textId="6D4A32F2" w:rsidR="00132DC4" w:rsidRDefault="00132DC4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</w:tc>
      </w:tr>
    </w:tbl>
    <w:p w14:paraId="54A9EDFE" w14:textId="77777777" w:rsidR="00132DC4" w:rsidRDefault="00132DC4" w:rsidP="00132DC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</w:p>
    <w:tbl>
      <w:tblPr>
        <w:tblW w:w="90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6"/>
        <w:gridCol w:w="567"/>
        <w:gridCol w:w="567"/>
        <w:gridCol w:w="567"/>
        <w:gridCol w:w="709"/>
        <w:gridCol w:w="800"/>
      </w:tblGrid>
      <w:tr w:rsidR="00502967" w:rsidRPr="00132DC4" w14:paraId="2B537AC8" w14:textId="77777777" w:rsidTr="00502967">
        <w:trPr>
          <w:trHeight w:val="570"/>
        </w:trPr>
        <w:tc>
          <w:tcPr>
            <w:tcW w:w="5846" w:type="dxa"/>
            <w:vMerge w:val="restart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0809" w14:textId="77777777" w:rsidR="00132DC4" w:rsidRPr="00502967" w:rsidRDefault="00132DC4" w:rsidP="00B061D1">
            <w:pPr>
              <w:pStyle w:val="Tabel2Bold"/>
            </w:pPr>
            <w:r w:rsidRPr="00502967">
              <w:t>Organisasjon</w:t>
            </w:r>
          </w:p>
        </w:tc>
        <w:tc>
          <w:tcPr>
            <w:tcW w:w="1701" w:type="dxa"/>
            <w:gridSpan w:val="3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38A0" w14:textId="77777777" w:rsidR="00132DC4" w:rsidRPr="00132DC4" w:rsidRDefault="00132DC4" w:rsidP="00B061D1">
            <w:pPr>
              <w:pStyle w:val="Tabel2Bold"/>
            </w:pPr>
            <w:r w:rsidRPr="00132DC4">
              <w:t>Liten grad</w:t>
            </w:r>
          </w:p>
        </w:tc>
        <w:tc>
          <w:tcPr>
            <w:tcW w:w="1509" w:type="dxa"/>
            <w:gridSpan w:val="2"/>
            <w:shd w:val="clear" w:color="auto" w:fill="FBEEC9" w:themeFill="background2"/>
          </w:tcPr>
          <w:p w14:paraId="1B085FE4" w14:textId="77777777" w:rsidR="00132DC4" w:rsidRPr="00132DC4" w:rsidRDefault="00132DC4" w:rsidP="00B061D1">
            <w:pPr>
              <w:pStyle w:val="Tabel2Bold"/>
            </w:pPr>
            <w:r w:rsidRPr="00132DC4">
              <w:t>Stor grad</w:t>
            </w:r>
          </w:p>
        </w:tc>
      </w:tr>
      <w:tr w:rsidR="00502967" w:rsidRPr="00132DC4" w14:paraId="78A5A466" w14:textId="77777777" w:rsidTr="00502967">
        <w:trPr>
          <w:trHeight w:val="330"/>
        </w:trPr>
        <w:tc>
          <w:tcPr>
            <w:tcW w:w="5846" w:type="dxa"/>
            <w:vMerge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130A" w14:textId="77777777" w:rsidR="00132DC4" w:rsidRPr="00132DC4" w:rsidRDefault="00132DC4" w:rsidP="00B061D1">
            <w:pPr>
              <w:pStyle w:val="Tabel2Bold"/>
            </w:pP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2BF0" w14:textId="77777777" w:rsidR="00132DC4" w:rsidRPr="00132DC4" w:rsidRDefault="00132DC4" w:rsidP="00B061D1">
            <w:pPr>
              <w:pStyle w:val="Tabel2Bold"/>
            </w:pPr>
            <w:r w:rsidRPr="00132DC4">
              <w:t>1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79711" w14:textId="77777777" w:rsidR="00132DC4" w:rsidRPr="00132DC4" w:rsidRDefault="00132DC4" w:rsidP="00B061D1">
            <w:pPr>
              <w:pStyle w:val="Tabel2Bold"/>
            </w:pPr>
            <w:r w:rsidRPr="00132DC4">
              <w:t>2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2AD5" w14:textId="77777777" w:rsidR="00132DC4" w:rsidRPr="00132DC4" w:rsidRDefault="00132DC4" w:rsidP="00B061D1">
            <w:pPr>
              <w:pStyle w:val="Tabel2Bold"/>
            </w:pPr>
            <w:r w:rsidRPr="00132DC4">
              <w:t>3</w:t>
            </w:r>
          </w:p>
        </w:tc>
        <w:tc>
          <w:tcPr>
            <w:tcW w:w="709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2E68" w14:textId="77777777" w:rsidR="00132DC4" w:rsidRPr="00132DC4" w:rsidRDefault="00132DC4" w:rsidP="00B061D1">
            <w:pPr>
              <w:pStyle w:val="Tabel2Bold"/>
            </w:pPr>
            <w:r w:rsidRPr="00132DC4">
              <w:t>4</w:t>
            </w:r>
          </w:p>
        </w:tc>
        <w:tc>
          <w:tcPr>
            <w:tcW w:w="800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1D87" w14:textId="77777777" w:rsidR="00132DC4" w:rsidRPr="00132DC4" w:rsidRDefault="00132DC4" w:rsidP="00B061D1">
            <w:pPr>
              <w:pStyle w:val="Tabel2Bold"/>
            </w:pPr>
            <w:r w:rsidRPr="00132DC4">
              <w:t>5</w:t>
            </w:r>
          </w:p>
        </w:tc>
      </w:tr>
      <w:tr w:rsidR="00502967" w:rsidRPr="00502967" w14:paraId="373F5034" w14:textId="77777777" w:rsidTr="00502967">
        <w:trPr>
          <w:trHeight w:val="419"/>
        </w:trPr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CD87" w14:textId="77777777" w:rsidR="00132DC4" w:rsidRPr="00502967" w:rsidRDefault="00132DC4" w:rsidP="00B061D1">
            <w:pPr>
              <w:pStyle w:val="Tabel1regular"/>
            </w:pPr>
            <w:r w:rsidRPr="00502967">
              <w:t xml:space="preserve">Syns du menigheten </w:t>
            </w:r>
            <w:proofErr w:type="gramStart"/>
            <w:r w:rsidRPr="00502967">
              <w:t>fokuserer</w:t>
            </w:r>
            <w:proofErr w:type="gramEnd"/>
            <w:r w:rsidRPr="00502967">
              <w:t xml:space="preserve"> på de rette tingene?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59E3" w14:textId="77777777" w:rsidR="00132DC4" w:rsidRPr="00502967" w:rsidRDefault="00132DC4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0286" w14:textId="77777777" w:rsidR="00132DC4" w:rsidRPr="00502967" w:rsidRDefault="00132DC4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FBD33" w14:textId="77777777" w:rsidR="00132DC4" w:rsidRPr="00502967" w:rsidRDefault="00132DC4" w:rsidP="00B061D1">
            <w:pPr>
              <w:pStyle w:val="Tabel1regular"/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245E" w14:textId="77777777" w:rsidR="00132DC4" w:rsidRPr="00502967" w:rsidRDefault="00132DC4" w:rsidP="00B061D1">
            <w:pPr>
              <w:pStyle w:val="Tabel1regular"/>
            </w:pPr>
          </w:p>
        </w:tc>
        <w:tc>
          <w:tcPr>
            <w:tcW w:w="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17FD" w14:textId="77777777" w:rsidR="00132DC4" w:rsidRPr="00502967" w:rsidRDefault="00132DC4" w:rsidP="00B061D1">
            <w:pPr>
              <w:pStyle w:val="Tabel1regular"/>
            </w:pPr>
          </w:p>
        </w:tc>
      </w:tr>
      <w:tr w:rsidR="00502967" w:rsidRPr="00132DC4" w14:paraId="7F8BFCDA" w14:textId="77777777" w:rsidTr="00502967">
        <w:trPr>
          <w:trHeight w:val="330"/>
        </w:trPr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A825" w14:textId="77777777" w:rsidR="00132DC4" w:rsidRPr="00132DC4" w:rsidRDefault="00132DC4" w:rsidP="00B061D1">
            <w:pPr>
              <w:pStyle w:val="Tabel1regular"/>
            </w:pPr>
            <w:r w:rsidRPr="00132DC4">
              <w:t>Er din rolle tilstrekkelig klart definert?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35155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0512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392F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C261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EC8D8" w14:textId="77777777" w:rsidR="00132DC4" w:rsidRPr="00132DC4" w:rsidRDefault="00132DC4" w:rsidP="00B061D1">
            <w:pPr>
              <w:pStyle w:val="Tabel1regular"/>
            </w:pPr>
          </w:p>
        </w:tc>
      </w:tr>
      <w:tr w:rsidR="00502967" w:rsidRPr="00132DC4" w14:paraId="47DC9392" w14:textId="77777777" w:rsidTr="00502967">
        <w:trPr>
          <w:trHeight w:val="330"/>
        </w:trPr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3719" w14:textId="77777777" w:rsidR="00132DC4" w:rsidRPr="00132DC4" w:rsidRDefault="00132DC4" w:rsidP="00B061D1">
            <w:pPr>
              <w:pStyle w:val="Tabel1regular"/>
            </w:pPr>
            <w:r w:rsidRPr="00132DC4">
              <w:t>Er du dyktig til å organisere arbeidet?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E9652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9245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D29AB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85B2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9F22D" w14:textId="77777777" w:rsidR="00132DC4" w:rsidRPr="00132DC4" w:rsidRDefault="00132DC4" w:rsidP="00B061D1">
            <w:pPr>
              <w:pStyle w:val="Tabel1regular"/>
            </w:pPr>
          </w:p>
        </w:tc>
      </w:tr>
      <w:tr w:rsidR="00502967" w:rsidRPr="00132DC4" w14:paraId="7E4BA42D" w14:textId="77777777" w:rsidTr="00502967">
        <w:trPr>
          <w:trHeight w:val="330"/>
        </w:trPr>
        <w:tc>
          <w:tcPr>
            <w:tcW w:w="5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61F2E" w14:textId="77777777" w:rsidR="00132DC4" w:rsidRPr="00132DC4" w:rsidRDefault="00132DC4" w:rsidP="00B061D1">
            <w:pPr>
              <w:pStyle w:val="Tabel1regular"/>
            </w:pPr>
            <w:r w:rsidRPr="00132DC4">
              <w:t>Er du fleksibel og endringsvillig når jobben krever det?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0B12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5F9E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256F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090A" w14:textId="77777777" w:rsidR="00132DC4" w:rsidRPr="00132DC4" w:rsidRDefault="00132DC4" w:rsidP="00B061D1">
            <w:pPr>
              <w:pStyle w:val="Tabel1regular"/>
            </w:pPr>
          </w:p>
        </w:tc>
        <w:tc>
          <w:tcPr>
            <w:tcW w:w="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85D3" w14:textId="77777777" w:rsidR="00132DC4" w:rsidRPr="00132DC4" w:rsidRDefault="00132DC4" w:rsidP="00B061D1">
            <w:pPr>
              <w:pStyle w:val="Tabel1regular"/>
            </w:pPr>
          </w:p>
        </w:tc>
      </w:tr>
    </w:tbl>
    <w:p w14:paraId="161C0224" w14:textId="66722ACE" w:rsidR="00502967" w:rsidRDefault="00502967" w:rsidP="00132DC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</w:p>
    <w:p w14:paraId="44E11593" w14:textId="77777777" w:rsidR="00502967" w:rsidRDefault="00502967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br w:type="page"/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02967" w14:paraId="71E7B540" w14:textId="77777777" w:rsidTr="00502967">
        <w:tc>
          <w:tcPr>
            <w:tcW w:w="9062" w:type="dxa"/>
            <w:shd w:val="clear" w:color="auto" w:fill="FBEEC9" w:themeFill="background2"/>
          </w:tcPr>
          <w:p w14:paraId="4E5BA065" w14:textId="77777777" w:rsidR="00502967" w:rsidRPr="00132DC4" w:rsidRDefault="00502967" w:rsidP="00B061D1">
            <w:pPr>
              <w:pStyle w:val="Tabel2Bold"/>
            </w:pPr>
            <w:r w:rsidRPr="00132DC4">
              <w:lastRenderedPageBreak/>
              <w:t>Andre kommentarer:</w:t>
            </w:r>
          </w:p>
          <w:p w14:paraId="55B5DE32" w14:textId="77777777" w:rsidR="00502967" w:rsidRDefault="00502967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2C0F3D0F" w14:textId="77777777" w:rsidR="00502967" w:rsidRDefault="00502967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05F6DD54" w14:textId="77777777" w:rsidR="00502967" w:rsidRDefault="00502967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087F7D14" w14:textId="0A058218" w:rsidR="00502967" w:rsidRDefault="00502967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105C9675" w14:textId="29F8E11F" w:rsidR="00502967" w:rsidRDefault="00502967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4BE13655" w14:textId="19EE2D14" w:rsidR="00B061D1" w:rsidRDefault="00B061D1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614415B5" w14:textId="0C019880" w:rsidR="00B061D1" w:rsidRDefault="00B061D1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34440E83" w14:textId="77777777" w:rsidR="00B061D1" w:rsidRDefault="00B061D1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509191E1" w14:textId="77777777" w:rsidR="00502967" w:rsidRDefault="00502967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  <w:p w14:paraId="5FCA6092" w14:textId="1DEE0DBB" w:rsidR="00502967" w:rsidRDefault="00502967" w:rsidP="00132DC4">
            <w:pPr>
              <w:rPr>
                <w:rFonts w:ascii="Montserrat" w:eastAsia="Montserrat" w:hAnsi="Montserrat" w:cs="Montserrat"/>
                <w:color w:val="000000"/>
              </w:rPr>
            </w:pPr>
          </w:p>
        </w:tc>
      </w:tr>
    </w:tbl>
    <w:p w14:paraId="4B8AE2E3" w14:textId="77777777" w:rsidR="00132DC4" w:rsidRDefault="00132DC4" w:rsidP="00132DC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</w:p>
    <w:tbl>
      <w:tblPr>
        <w:tblW w:w="90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8"/>
        <w:gridCol w:w="567"/>
        <w:gridCol w:w="567"/>
        <w:gridCol w:w="567"/>
        <w:gridCol w:w="708"/>
        <w:gridCol w:w="659"/>
      </w:tblGrid>
      <w:tr w:rsidR="00502967" w:rsidRPr="00502967" w14:paraId="6904B8DC" w14:textId="77777777" w:rsidTr="00502967">
        <w:trPr>
          <w:trHeight w:val="570"/>
        </w:trPr>
        <w:tc>
          <w:tcPr>
            <w:tcW w:w="5988" w:type="dxa"/>
            <w:vMerge w:val="restart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F8C1" w14:textId="2C4076C7" w:rsidR="00502967" w:rsidRPr="00502967" w:rsidRDefault="00502967" w:rsidP="00B061D1">
            <w:pPr>
              <w:pStyle w:val="Tabel2Bold"/>
            </w:pPr>
            <w:r w:rsidRPr="00502967">
              <w:t xml:space="preserve">Arbeidsmiljø </w:t>
            </w:r>
            <w:r>
              <w:br/>
            </w:r>
            <w:r w:rsidRPr="00502967">
              <w:t xml:space="preserve">samarbeid </w:t>
            </w:r>
            <w:r>
              <w:br/>
            </w:r>
            <w:r w:rsidRPr="00502967">
              <w:t>og</w:t>
            </w:r>
            <w:r>
              <w:t xml:space="preserve"> </w:t>
            </w:r>
            <w:r w:rsidRPr="00502967">
              <w:t>trivsel</w:t>
            </w:r>
          </w:p>
        </w:tc>
        <w:tc>
          <w:tcPr>
            <w:tcW w:w="1701" w:type="dxa"/>
            <w:gridSpan w:val="3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A41B" w14:textId="77777777" w:rsidR="00502967" w:rsidRPr="00502967" w:rsidRDefault="00502967" w:rsidP="00B061D1">
            <w:pPr>
              <w:pStyle w:val="Tabel2Bold"/>
            </w:pPr>
            <w:r w:rsidRPr="00502967">
              <w:t>Liten grad</w:t>
            </w:r>
          </w:p>
        </w:tc>
        <w:tc>
          <w:tcPr>
            <w:tcW w:w="1367" w:type="dxa"/>
            <w:gridSpan w:val="2"/>
            <w:shd w:val="clear" w:color="auto" w:fill="FBEEC9" w:themeFill="background2"/>
          </w:tcPr>
          <w:p w14:paraId="0A548F28" w14:textId="77777777" w:rsidR="00502967" w:rsidRPr="00502967" w:rsidRDefault="00502967" w:rsidP="00B061D1">
            <w:pPr>
              <w:pStyle w:val="Tabel2Bold"/>
            </w:pPr>
            <w:r w:rsidRPr="00502967">
              <w:t>Stor grad</w:t>
            </w:r>
          </w:p>
        </w:tc>
      </w:tr>
      <w:tr w:rsidR="00502967" w:rsidRPr="00502967" w14:paraId="79B903ED" w14:textId="77777777" w:rsidTr="00502967">
        <w:trPr>
          <w:trHeight w:val="330"/>
        </w:trPr>
        <w:tc>
          <w:tcPr>
            <w:tcW w:w="5988" w:type="dxa"/>
            <w:vMerge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4CD20" w14:textId="77777777" w:rsidR="00502967" w:rsidRPr="00502967" w:rsidRDefault="00502967" w:rsidP="00B061D1">
            <w:pPr>
              <w:pStyle w:val="Brdtekst"/>
              <w:rPr>
                <w:rFonts w:eastAsia="Montserrat"/>
              </w:rPr>
            </w:pP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E3279" w14:textId="77777777" w:rsidR="00502967" w:rsidRPr="00502967" w:rsidRDefault="00502967" w:rsidP="00B061D1">
            <w:pPr>
              <w:pStyle w:val="Tabel2Bold"/>
            </w:pPr>
            <w:r w:rsidRPr="00502967">
              <w:t>1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30A87" w14:textId="77777777" w:rsidR="00502967" w:rsidRPr="00502967" w:rsidRDefault="00502967" w:rsidP="00B061D1">
            <w:pPr>
              <w:pStyle w:val="Tabel2Bold"/>
            </w:pPr>
            <w:r w:rsidRPr="00502967">
              <w:t>2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83DB" w14:textId="77777777" w:rsidR="00502967" w:rsidRPr="00502967" w:rsidRDefault="00502967" w:rsidP="00B061D1">
            <w:pPr>
              <w:pStyle w:val="Tabel2Bold"/>
            </w:pPr>
            <w:r w:rsidRPr="00502967">
              <w:t>3</w:t>
            </w:r>
          </w:p>
        </w:tc>
        <w:tc>
          <w:tcPr>
            <w:tcW w:w="708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45D7" w14:textId="77777777" w:rsidR="00502967" w:rsidRPr="00502967" w:rsidRDefault="00502967" w:rsidP="00B061D1">
            <w:pPr>
              <w:pStyle w:val="Tabel2Bold"/>
            </w:pPr>
            <w:r w:rsidRPr="00502967">
              <w:t>4</w:t>
            </w:r>
          </w:p>
        </w:tc>
        <w:tc>
          <w:tcPr>
            <w:tcW w:w="659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64EC6" w14:textId="77777777" w:rsidR="00502967" w:rsidRPr="00502967" w:rsidRDefault="00502967" w:rsidP="00B061D1">
            <w:pPr>
              <w:pStyle w:val="Tabel2Bold"/>
            </w:pPr>
            <w:r w:rsidRPr="00502967">
              <w:t>5</w:t>
            </w:r>
          </w:p>
        </w:tc>
      </w:tr>
      <w:tr w:rsidR="00502967" w:rsidRPr="00502967" w14:paraId="3DB91169" w14:textId="77777777" w:rsidTr="00502967">
        <w:trPr>
          <w:trHeight w:val="330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A0FF" w14:textId="77777777" w:rsidR="00502967" w:rsidRPr="00502967" w:rsidRDefault="00502967" w:rsidP="00B061D1">
            <w:pPr>
              <w:pStyle w:val="Tabel1regular"/>
            </w:pPr>
            <w:r w:rsidRPr="00502967">
              <w:t>Fungerer samarbeidet mellom deg og dine kollegaer?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520E5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A4E4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A569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7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53CF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6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2FB8C" w14:textId="77777777" w:rsidR="00502967" w:rsidRPr="00502967" w:rsidRDefault="00502967" w:rsidP="00B061D1">
            <w:pPr>
              <w:pStyle w:val="Tabel1regular"/>
            </w:pPr>
          </w:p>
        </w:tc>
      </w:tr>
      <w:tr w:rsidR="00502967" w:rsidRPr="00502967" w14:paraId="35ADD445" w14:textId="77777777" w:rsidTr="00502967">
        <w:trPr>
          <w:trHeight w:val="330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C42E" w14:textId="77777777" w:rsidR="00502967" w:rsidRPr="00502967" w:rsidRDefault="00502967" w:rsidP="00B061D1">
            <w:pPr>
              <w:pStyle w:val="Tabel1regular"/>
            </w:pPr>
            <w:r w:rsidRPr="00502967">
              <w:t>Bidrar du selv til et godt arbeidsmiljø?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0D25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4F22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AD95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7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0BFE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6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C11B" w14:textId="77777777" w:rsidR="00502967" w:rsidRPr="00502967" w:rsidRDefault="00502967" w:rsidP="00B061D1">
            <w:pPr>
              <w:pStyle w:val="Tabel1regular"/>
            </w:pPr>
          </w:p>
        </w:tc>
      </w:tr>
      <w:tr w:rsidR="00502967" w:rsidRPr="00502967" w14:paraId="7802EF0A" w14:textId="77777777" w:rsidTr="00502967">
        <w:trPr>
          <w:trHeight w:val="650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3308" w14:textId="77777777" w:rsidR="00502967" w:rsidRPr="00502967" w:rsidRDefault="00502967" w:rsidP="00B061D1">
            <w:pPr>
              <w:pStyle w:val="Tabel1regular"/>
            </w:pPr>
            <w:r w:rsidRPr="00502967">
              <w:t>Er du fornøyd med arbeidslokalene og teknisk/ adm. utstyr?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39D31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07C4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AF11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7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CFE1" w14:textId="77777777" w:rsidR="00502967" w:rsidRPr="00502967" w:rsidRDefault="00502967" w:rsidP="00B061D1">
            <w:pPr>
              <w:pStyle w:val="Tabel1regular"/>
            </w:pPr>
          </w:p>
        </w:tc>
        <w:tc>
          <w:tcPr>
            <w:tcW w:w="6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BC720" w14:textId="77777777" w:rsidR="00502967" w:rsidRPr="00502967" w:rsidRDefault="00502967" w:rsidP="00B061D1">
            <w:pPr>
              <w:pStyle w:val="Tabel1regular"/>
            </w:pPr>
          </w:p>
        </w:tc>
      </w:tr>
    </w:tbl>
    <w:p w14:paraId="2A2F0711" w14:textId="5B8DE844" w:rsidR="00132DC4" w:rsidRDefault="00132DC4" w:rsidP="00B061D1">
      <w:pPr>
        <w:pStyle w:val="Tabel2Bold"/>
      </w:pPr>
    </w:p>
    <w:p w14:paraId="6E145144" w14:textId="77777777" w:rsidR="00502967" w:rsidRDefault="00502967" w:rsidP="00B061D1">
      <w:pPr>
        <w:pStyle w:val="Tabel2Bold"/>
      </w:pP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02967" w14:paraId="3A88E0DD" w14:textId="77777777" w:rsidTr="00502967">
        <w:tc>
          <w:tcPr>
            <w:tcW w:w="9062" w:type="dxa"/>
            <w:shd w:val="clear" w:color="auto" w:fill="FBEEC9" w:themeFill="background2"/>
          </w:tcPr>
          <w:p w14:paraId="404B970F" w14:textId="77777777" w:rsidR="00502967" w:rsidRPr="00132DC4" w:rsidRDefault="00502967" w:rsidP="00B061D1">
            <w:pPr>
              <w:pStyle w:val="Tabel2Bold"/>
            </w:pPr>
            <w:r w:rsidRPr="00132DC4">
              <w:t>Andre kommentarer:</w:t>
            </w:r>
          </w:p>
          <w:p w14:paraId="6E199011" w14:textId="77777777" w:rsidR="00502967" w:rsidRPr="00B061D1" w:rsidRDefault="00502967" w:rsidP="00B061D1">
            <w:pPr>
              <w:pStyle w:val="Tabel1regular"/>
            </w:pPr>
          </w:p>
          <w:p w14:paraId="7B761A66" w14:textId="77777777" w:rsidR="00502967" w:rsidRPr="00B061D1" w:rsidRDefault="00502967" w:rsidP="00B061D1">
            <w:pPr>
              <w:pStyle w:val="Tabel1regular"/>
            </w:pPr>
          </w:p>
          <w:p w14:paraId="2E1CC4EE" w14:textId="77777777" w:rsidR="00502967" w:rsidRPr="00B061D1" w:rsidRDefault="00502967" w:rsidP="00B061D1">
            <w:pPr>
              <w:pStyle w:val="Tabel1regular"/>
            </w:pPr>
          </w:p>
          <w:p w14:paraId="5980D756" w14:textId="77777777" w:rsidR="00502967" w:rsidRPr="00B061D1" w:rsidRDefault="00502967" w:rsidP="00B061D1">
            <w:pPr>
              <w:pStyle w:val="Tabel1regular"/>
            </w:pPr>
          </w:p>
          <w:p w14:paraId="62023CC2" w14:textId="77777777" w:rsidR="00B061D1" w:rsidRPr="00B061D1" w:rsidRDefault="00B061D1" w:rsidP="00B061D1">
            <w:pPr>
              <w:pStyle w:val="Tabel1regular"/>
            </w:pPr>
          </w:p>
          <w:p w14:paraId="01EB3AE5" w14:textId="383F1E76" w:rsidR="00B061D1" w:rsidRPr="00B061D1" w:rsidRDefault="00B061D1" w:rsidP="00B061D1">
            <w:pPr>
              <w:pStyle w:val="Tabel1regular"/>
            </w:pPr>
          </w:p>
          <w:p w14:paraId="68806258" w14:textId="2049B3C5" w:rsidR="00B061D1" w:rsidRPr="00B061D1" w:rsidRDefault="00B061D1" w:rsidP="00B061D1">
            <w:pPr>
              <w:pStyle w:val="Tabel1regular"/>
            </w:pPr>
          </w:p>
          <w:p w14:paraId="46825253" w14:textId="77777777" w:rsidR="00B061D1" w:rsidRPr="00B061D1" w:rsidRDefault="00B061D1" w:rsidP="00B061D1">
            <w:pPr>
              <w:pStyle w:val="Tabel1regular"/>
            </w:pPr>
          </w:p>
          <w:p w14:paraId="05CF9FF3" w14:textId="77777777" w:rsidR="00502967" w:rsidRPr="00B061D1" w:rsidRDefault="00502967" w:rsidP="00B061D1">
            <w:pPr>
              <w:pStyle w:val="Tabel1regular"/>
            </w:pPr>
          </w:p>
          <w:p w14:paraId="5BFAAB42" w14:textId="4D886D22" w:rsidR="00502967" w:rsidRDefault="00502967" w:rsidP="00B061D1">
            <w:pPr>
              <w:pStyle w:val="Tabel2Bold"/>
            </w:pPr>
          </w:p>
        </w:tc>
      </w:tr>
    </w:tbl>
    <w:p w14:paraId="0E8E68AC" w14:textId="77777777" w:rsidR="00AE71B3" w:rsidRPr="00AE71B3" w:rsidRDefault="00AE71B3" w:rsidP="00B061D1">
      <w:pPr>
        <w:pStyle w:val="Brdtekst"/>
        <w:rPr>
          <w:rFonts w:eastAsia="Montserrat"/>
        </w:rPr>
      </w:pPr>
    </w:p>
    <w:p w14:paraId="3B0E9C58" w14:textId="6CC2149B" w:rsidR="00B061D1" w:rsidRDefault="00B061D1">
      <w:pPr>
        <w:rPr>
          <w:rFonts w:ascii="Open Sans Light" w:eastAsia="Montserrat" w:hAnsi="Open Sans Light" w:cs="Times New Roman"/>
          <w:sz w:val="24"/>
          <w:lang w:eastAsia="nb-NO"/>
        </w:rPr>
      </w:pPr>
      <w:r>
        <w:rPr>
          <w:rFonts w:eastAsia="Montserrat"/>
        </w:rPr>
        <w:br w:type="page"/>
      </w:r>
    </w:p>
    <w:tbl>
      <w:tblPr>
        <w:tblW w:w="90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4"/>
        <w:gridCol w:w="567"/>
        <w:gridCol w:w="567"/>
        <w:gridCol w:w="567"/>
        <w:gridCol w:w="77"/>
        <w:gridCol w:w="490"/>
        <w:gridCol w:w="664"/>
      </w:tblGrid>
      <w:tr w:rsidR="00B061D1" w14:paraId="5CFDD559" w14:textId="77777777" w:rsidTr="00B061D1">
        <w:trPr>
          <w:trHeight w:val="570"/>
        </w:trPr>
        <w:tc>
          <w:tcPr>
            <w:tcW w:w="6124" w:type="dxa"/>
            <w:vMerge w:val="restart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65778" w14:textId="77777777" w:rsidR="00B061D1" w:rsidRPr="00B061D1" w:rsidRDefault="00B061D1" w:rsidP="00B061D1">
            <w:pPr>
              <w:pStyle w:val="Tabel2Bold"/>
            </w:pPr>
            <w:r w:rsidRPr="00B061D1">
              <w:lastRenderedPageBreak/>
              <w:t>Arbeidsoppgaver</w:t>
            </w:r>
          </w:p>
        </w:tc>
        <w:tc>
          <w:tcPr>
            <w:tcW w:w="1778" w:type="dxa"/>
            <w:gridSpan w:val="4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8CE8" w14:textId="77777777" w:rsidR="00B061D1" w:rsidRDefault="00B061D1" w:rsidP="00B061D1">
            <w:pPr>
              <w:pStyle w:val="Tabel2Bold"/>
            </w:pPr>
            <w:r w:rsidRPr="00C04739">
              <w:t>Liten grad</w:t>
            </w:r>
          </w:p>
        </w:tc>
        <w:tc>
          <w:tcPr>
            <w:tcW w:w="1154" w:type="dxa"/>
            <w:gridSpan w:val="2"/>
            <w:shd w:val="clear" w:color="auto" w:fill="FBEEC9" w:themeFill="background2"/>
          </w:tcPr>
          <w:p w14:paraId="781872ED" w14:textId="77777777" w:rsidR="00B061D1" w:rsidRDefault="00B061D1" w:rsidP="00B061D1">
            <w:pPr>
              <w:pStyle w:val="Tabel2Bold"/>
            </w:pPr>
            <w:r>
              <w:t>S</w:t>
            </w:r>
            <w:r w:rsidRPr="00C04739">
              <w:t>tor grad</w:t>
            </w:r>
          </w:p>
        </w:tc>
      </w:tr>
      <w:tr w:rsidR="00B061D1" w14:paraId="25940DA4" w14:textId="77777777" w:rsidTr="00B061D1">
        <w:trPr>
          <w:trHeight w:val="330"/>
        </w:trPr>
        <w:tc>
          <w:tcPr>
            <w:tcW w:w="6124" w:type="dxa"/>
            <w:vMerge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9CDD" w14:textId="77777777" w:rsidR="00B061D1" w:rsidRDefault="00B061D1" w:rsidP="00B061D1">
            <w:pPr>
              <w:pStyle w:val="Tabel2Bold"/>
            </w:pP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4827C" w14:textId="77777777" w:rsidR="00B061D1" w:rsidRDefault="00B061D1" w:rsidP="00B061D1">
            <w:pPr>
              <w:pStyle w:val="Tabel2Bold"/>
            </w:pPr>
            <w:r>
              <w:t>1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8B5E" w14:textId="77777777" w:rsidR="00B061D1" w:rsidRDefault="00B061D1" w:rsidP="00B061D1">
            <w:pPr>
              <w:pStyle w:val="Tabel2Bold"/>
            </w:pPr>
            <w:r>
              <w:t>2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55117" w14:textId="77777777" w:rsidR="00B061D1" w:rsidRDefault="00B061D1" w:rsidP="00B061D1">
            <w:pPr>
              <w:pStyle w:val="Tabel2Bold"/>
            </w:pPr>
            <w:r>
              <w:t>3</w:t>
            </w:r>
          </w:p>
        </w:tc>
        <w:tc>
          <w:tcPr>
            <w:tcW w:w="567" w:type="dxa"/>
            <w:gridSpan w:val="2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C52F" w14:textId="77777777" w:rsidR="00B061D1" w:rsidRDefault="00B061D1" w:rsidP="00B061D1">
            <w:pPr>
              <w:pStyle w:val="Tabel2Bold"/>
            </w:pPr>
            <w:r>
              <w:t>4</w:t>
            </w:r>
          </w:p>
        </w:tc>
        <w:tc>
          <w:tcPr>
            <w:tcW w:w="664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7025" w14:textId="77777777" w:rsidR="00B061D1" w:rsidRDefault="00B061D1" w:rsidP="00B061D1">
            <w:pPr>
              <w:pStyle w:val="Tabel2Bold"/>
            </w:pPr>
            <w:r>
              <w:t>5</w:t>
            </w:r>
          </w:p>
        </w:tc>
      </w:tr>
      <w:tr w:rsidR="00B061D1" w14:paraId="65683E27" w14:textId="77777777" w:rsidTr="00B061D1">
        <w:trPr>
          <w:trHeight w:val="650"/>
        </w:trPr>
        <w:tc>
          <w:tcPr>
            <w:tcW w:w="6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C0A05" w14:textId="77777777" w:rsidR="00B061D1" w:rsidRDefault="00B061D1" w:rsidP="00B061D1">
            <w:pPr>
              <w:pStyle w:val="Tabel1regular"/>
            </w:pPr>
            <w:r>
              <w:t xml:space="preserve">Er du fornøyd med dine arbeidsoppgaver og ditt ansvar 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3990" w14:textId="77777777" w:rsid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F153" w14:textId="77777777" w:rsid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D6D7" w14:textId="77777777" w:rsidR="00B061D1" w:rsidRDefault="00B061D1" w:rsidP="00B061D1">
            <w:pPr>
              <w:pStyle w:val="Tabel1regular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E034" w14:textId="77777777" w:rsidR="00B061D1" w:rsidRDefault="00B061D1" w:rsidP="00B061D1">
            <w:pPr>
              <w:pStyle w:val="Tabel1regular"/>
            </w:pPr>
          </w:p>
        </w:tc>
        <w:tc>
          <w:tcPr>
            <w:tcW w:w="6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70C87" w14:textId="77777777" w:rsidR="00B061D1" w:rsidRDefault="00B061D1" w:rsidP="00B061D1">
            <w:pPr>
              <w:pStyle w:val="Tabel1regular"/>
            </w:pPr>
          </w:p>
        </w:tc>
      </w:tr>
      <w:tr w:rsidR="00B061D1" w14:paraId="08E2E102" w14:textId="77777777" w:rsidTr="00B061D1">
        <w:trPr>
          <w:trHeight w:val="650"/>
        </w:trPr>
        <w:tc>
          <w:tcPr>
            <w:tcW w:w="6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5753" w14:textId="77777777" w:rsidR="00B061D1" w:rsidRDefault="00B061D1" w:rsidP="00B061D1">
            <w:pPr>
              <w:pStyle w:val="Tabel1regular"/>
            </w:pPr>
            <w:r>
              <w:t>I hvilken grad er du tilfreds med din egen arbeidsinnsats?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0058" w14:textId="77777777" w:rsid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E6BE" w14:textId="77777777" w:rsid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D866" w14:textId="77777777" w:rsidR="00B061D1" w:rsidRDefault="00B061D1" w:rsidP="00B061D1">
            <w:pPr>
              <w:pStyle w:val="Tabel1regular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F7E93" w14:textId="77777777" w:rsidR="00B061D1" w:rsidRDefault="00B061D1" w:rsidP="00B061D1">
            <w:pPr>
              <w:pStyle w:val="Tabel1regular"/>
            </w:pPr>
          </w:p>
        </w:tc>
        <w:tc>
          <w:tcPr>
            <w:tcW w:w="6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85C0" w14:textId="77777777" w:rsidR="00B061D1" w:rsidRDefault="00B061D1" w:rsidP="00B061D1">
            <w:pPr>
              <w:pStyle w:val="Tabel1regular"/>
            </w:pPr>
          </w:p>
        </w:tc>
      </w:tr>
      <w:tr w:rsidR="00B061D1" w14:paraId="10CBFD41" w14:textId="77777777" w:rsidTr="00B061D1">
        <w:trPr>
          <w:trHeight w:val="650"/>
        </w:trPr>
        <w:tc>
          <w:tcPr>
            <w:tcW w:w="6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BD6E" w14:textId="77777777" w:rsidR="00B061D1" w:rsidRDefault="00B061D1" w:rsidP="00B061D1">
            <w:pPr>
              <w:pStyle w:val="Tabel1regular"/>
            </w:pPr>
            <w:r>
              <w:t>Er ditt tidsforbruk på de enkelte arbeidsoppgavene det du hadde planlagt?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E52D" w14:textId="77777777" w:rsid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BC61" w14:textId="77777777" w:rsid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953A" w14:textId="77777777" w:rsidR="00B061D1" w:rsidRDefault="00B061D1" w:rsidP="00B061D1">
            <w:pPr>
              <w:pStyle w:val="Tabel1regular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B08E" w14:textId="77777777" w:rsidR="00B061D1" w:rsidRDefault="00B061D1" w:rsidP="00B061D1">
            <w:pPr>
              <w:pStyle w:val="Tabel1regular"/>
            </w:pPr>
          </w:p>
        </w:tc>
        <w:tc>
          <w:tcPr>
            <w:tcW w:w="6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1EC2" w14:textId="77777777" w:rsidR="00B061D1" w:rsidRDefault="00B061D1" w:rsidP="00B061D1">
            <w:pPr>
              <w:pStyle w:val="Tabel1regular"/>
            </w:pPr>
          </w:p>
        </w:tc>
      </w:tr>
    </w:tbl>
    <w:p w14:paraId="6C9D7FA2" w14:textId="77777777" w:rsidR="00AE71B3" w:rsidRPr="00AE71B3" w:rsidRDefault="00AE71B3" w:rsidP="00B061D1">
      <w:pPr>
        <w:pStyle w:val="Brdtekst"/>
        <w:rPr>
          <w:rFonts w:eastAsia="Montserrat"/>
        </w:rPr>
      </w:pP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61D1" w14:paraId="0B5DCF39" w14:textId="77777777" w:rsidTr="00B061D1">
        <w:tc>
          <w:tcPr>
            <w:tcW w:w="9062" w:type="dxa"/>
            <w:shd w:val="clear" w:color="auto" w:fill="FBEEC9" w:themeFill="background2"/>
          </w:tcPr>
          <w:p w14:paraId="3AEC8D8E" w14:textId="77777777" w:rsidR="00B061D1" w:rsidRPr="00132DC4" w:rsidRDefault="00B061D1" w:rsidP="00B061D1">
            <w:pPr>
              <w:pStyle w:val="Tabel2Bold"/>
            </w:pPr>
            <w:r w:rsidRPr="00132DC4">
              <w:t>Andre kommentarer:</w:t>
            </w:r>
          </w:p>
          <w:p w14:paraId="1FC475B9" w14:textId="77777777" w:rsidR="00B061D1" w:rsidRDefault="00B061D1" w:rsidP="00B061D1">
            <w:pPr>
              <w:pStyle w:val="Tabel2Bold"/>
            </w:pPr>
          </w:p>
          <w:p w14:paraId="4A44BDA0" w14:textId="3FF78A79" w:rsidR="00B061D1" w:rsidRDefault="00B061D1" w:rsidP="00B061D1">
            <w:pPr>
              <w:pStyle w:val="Tabel2Bold"/>
            </w:pPr>
          </w:p>
          <w:p w14:paraId="168823B8" w14:textId="7FCF0290" w:rsidR="005E67DB" w:rsidRDefault="005E67DB" w:rsidP="00B061D1">
            <w:pPr>
              <w:pStyle w:val="Tabel2Bold"/>
            </w:pPr>
          </w:p>
          <w:p w14:paraId="43A23B68" w14:textId="41CDF09A" w:rsidR="005E67DB" w:rsidRDefault="005E67DB" w:rsidP="00B061D1">
            <w:pPr>
              <w:pStyle w:val="Tabel2Bold"/>
            </w:pPr>
          </w:p>
          <w:p w14:paraId="14942C66" w14:textId="77777777" w:rsidR="005E67DB" w:rsidRDefault="005E67DB" w:rsidP="00B061D1">
            <w:pPr>
              <w:pStyle w:val="Tabel2Bold"/>
            </w:pPr>
          </w:p>
          <w:p w14:paraId="02BED1E3" w14:textId="77777777" w:rsidR="00B061D1" w:rsidRDefault="00B061D1" w:rsidP="00B061D1">
            <w:pPr>
              <w:pStyle w:val="Tabel2Bold"/>
            </w:pPr>
          </w:p>
          <w:p w14:paraId="69235416" w14:textId="393CCE7A" w:rsidR="00B061D1" w:rsidRDefault="00B061D1" w:rsidP="00B061D1">
            <w:pPr>
              <w:pStyle w:val="Tabel2Bold"/>
            </w:pPr>
          </w:p>
        </w:tc>
      </w:tr>
    </w:tbl>
    <w:p w14:paraId="3A90BD4D" w14:textId="589B5B25" w:rsidR="00B061D1" w:rsidRDefault="00B061D1" w:rsidP="00B061D1">
      <w:pPr>
        <w:pStyle w:val="Brdtekst"/>
        <w:rPr>
          <w:rFonts w:eastAsia="Montserrat"/>
        </w:rPr>
      </w:pPr>
    </w:p>
    <w:tbl>
      <w:tblPr>
        <w:tblW w:w="90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8"/>
        <w:gridCol w:w="567"/>
        <w:gridCol w:w="567"/>
        <w:gridCol w:w="567"/>
        <w:gridCol w:w="567"/>
        <w:gridCol w:w="800"/>
      </w:tblGrid>
      <w:tr w:rsidR="00B061D1" w14:paraId="542B9D4D" w14:textId="77777777" w:rsidTr="00B061D1">
        <w:trPr>
          <w:trHeight w:val="570"/>
        </w:trPr>
        <w:tc>
          <w:tcPr>
            <w:tcW w:w="5988" w:type="dxa"/>
            <w:vMerge w:val="restart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D3BE" w14:textId="0645D48B" w:rsidR="00B061D1" w:rsidRPr="00B061D1" w:rsidRDefault="00B061D1" w:rsidP="00B061D1">
            <w:pPr>
              <w:pStyle w:val="Tabel2Bold"/>
              <w:rPr>
                <w:sz w:val="32"/>
                <w:szCs w:val="32"/>
              </w:rPr>
            </w:pPr>
            <w:r>
              <w:br w:type="page"/>
            </w:r>
            <w:r w:rsidRPr="00B061D1">
              <w:rPr>
                <w:sz w:val="32"/>
                <w:szCs w:val="32"/>
              </w:rPr>
              <w:t>Ledelse</w:t>
            </w:r>
          </w:p>
        </w:tc>
        <w:tc>
          <w:tcPr>
            <w:tcW w:w="1701" w:type="dxa"/>
            <w:gridSpan w:val="3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1B82" w14:textId="77777777" w:rsidR="00B061D1" w:rsidRPr="00B061D1" w:rsidRDefault="00B061D1" w:rsidP="00B061D1">
            <w:pPr>
              <w:pStyle w:val="Tabel2Bold"/>
            </w:pPr>
            <w:r w:rsidRPr="00B061D1">
              <w:t>Liten grad</w:t>
            </w:r>
          </w:p>
        </w:tc>
        <w:tc>
          <w:tcPr>
            <w:tcW w:w="1367" w:type="dxa"/>
            <w:gridSpan w:val="2"/>
            <w:shd w:val="clear" w:color="auto" w:fill="FBEEC9" w:themeFill="background2"/>
          </w:tcPr>
          <w:p w14:paraId="03A10AE5" w14:textId="77777777" w:rsidR="00B061D1" w:rsidRPr="00B061D1" w:rsidRDefault="00B061D1" w:rsidP="00B061D1">
            <w:pPr>
              <w:pStyle w:val="Tabel2Bold"/>
            </w:pPr>
            <w:r w:rsidRPr="00B061D1">
              <w:t>Stor grad</w:t>
            </w:r>
          </w:p>
        </w:tc>
      </w:tr>
      <w:tr w:rsidR="00B061D1" w14:paraId="4F187F3F" w14:textId="77777777" w:rsidTr="00B061D1">
        <w:trPr>
          <w:trHeight w:val="330"/>
        </w:trPr>
        <w:tc>
          <w:tcPr>
            <w:tcW w:w="5988" w:type="dxa"/>
            <w:vMerge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E6FF6" w14:textId="77777777" w:rsidR="00B061D1" w:rsidRPr="00B061D1" w:rsidRDefault="00B061D1" w:rsidP="00B061D1">
            <w:pPr>
              <w:pStyle w:val="Tabel2Bold"/>
            </w:pP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F3CD" w14:textId="77777777" w:rsidR="00B061D1" w:rsidRPr="00B061D1" w:rsidRDefault="00B061D1" w:rsidP="00B061D1">
            <w:pPr>
              <w:pStyle w:val="Tabel2Bold"/>
            </w:pPr>
            <w:r w:rsidRPr="00B061D1">
              <w:t>1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AEB98" w14:textId="77777777" w:rsidR="00B061D1" w:rsidRPr="00B061D1" w:rsidRDefault="00B061D1" w:rsidP="00B061D1">
            <w:pPr>
              <w:pStyle w:val="Tabel2Bold"/>
            </w:pPr>
            <w:r w:rsidRPr="00B061D1">
              <w:t>2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0441" w14:textId="77777777" w:rsidR="00B061D1" w:rsidRPr="00B061D1" w:rsidRDefault="00B061D1" w:rsidP="00B061D1">
            <w:pPr>
              <w:pStyle w:val="Tabel2Bold"/>
            </w:pPr>
            <w:r w:rsidRPr="00B061D1">
              <w:t>3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09E1" w14:textId="77777777" w:rsidR="00B061D1" w:rsidRPr="00B061D1" w:rsidRDefault="00B061D1" w:rsidP="00B061D1">
            <w:pPr>
              <w:pStyle w:val="Tabel2Bold"/>
            </w:pPr>
            <w:r w:rsidRPr="00B061D1">
              <w:t>4</w:t>
            </w:r>
          </w:p>
        </w:tc>
        <w:tc>
          <w:tcPr>
            <w:tcW w:w="800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D588" w14:textId="77777777" w:rsidR="00B061D1" w:rsidRPr="00B061D1" w:rsidRDefault="00B061D1" w:rsidP="00B061D1">
            <w:pPr>
              <w:pStyle w:val="Tabel2Bold"/>
            </w:pPr>
            <w:r w:rsidRPr="00B061D1">
              <w:t>5</w:t>
            </w:r>
          </w:p>
        </w:tc>
      </w:tr>
      <w:tr w:rsidR="00B061D1" w14:paraId="3A3BB512" w14:textId="77777777" w:rsidTr="00B061D1">
        <w:trPr>
          <w:trHeight w:val="330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809B" w14:textId="77777777" w:rsidR="00B061D1" w:rsidRPr="00B061D1" w:rsidRDefault="00B061D1" w:rsidP="00B061D1">
            <w:pPr>
              <w:pStyle w:val="Tabel1regular"/>
            </w:pPr>
            <w:r w:rsidRPr="00B061D1">
              <w:t>Er din leder åpen for innspill fra deg?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A9A7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94282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6313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8E51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29F07" w14:textId="77777777" w:rsidR="00B061D1" w:rsidRPr="00B061D1" w:rsidRDefault="00B061D1" w:rsidP="00B061D1">
            <w:pPr>
              <w:pStyle w:val="Tabel1regular"/>
            </w:pPr>
          </w:p>
        </w:tc>
      </w:tr>
      <w:tr w:rsidR="00B061D1" w14:paraId="2AA7B073" w14:textId="77777777" w:rsidTr="00B061D1">
        <w:trPr>
          <w:trHeight w:val="650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521A" w14:textId="77777777" w:rsidR="00B061D1" w:rsidRPr="00B061D1" w:rsidRDefault="00B061D1" w:rsidP="00B061D1">
            <w:pPr>
              <w:pStyle w:val="Tabel1regular"/>
            </w:pPr>
            <w:r w:rsidRPr="00B061D1">
              <w:t xml:space="preserve">Får du den tilbakemeldingen du har behov </w:t>
            </w:r>
            <w:proofErr w:type="gramStart"/>
            <w:r w:rsidRPr="00B061D1">
              <w:t>for fra</w:t>
            </w:r>
            <w:proofErr w:type="gramEnd"/>
            <w:r w:rsidRPr="00B061D1">
              <w:t xml:space="preserve"> din leder?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6BC4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FA25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4345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8223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4AE9" w14:textId="77777777" w:rsidR="00B061D1" w:rsidRPr="00B061D1" w:rsidRDefault="00B061D1" w:rsidP="00B061D1">
            <w:pPr>
              <w:pStyle w:val="Tabel1regular"/>
            </w:pPr>
          </w:p>
        </w:tc>
      </w:tr>
      <w:tr w:rsidR="00B061D1" w14:paraId="3C779F17" w14:textId="77777777" w:rsidTr="00B061D1">
        <w:trPr>
          <w:trHeight w:val="650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0384" w14:textId="77777777" w:rsidR="00B061D1" w:rsidRPr="00B061D1" w:rsidRDefault="00B061D1" w:rsidP="00B061D1">
            <w:pPr>
              <w:pStyle w:val="Tabel1regular"/>
            </w:pPr>
            <w:r w:rsidRPr="00B061D1">
              <w:t>I hvor stor grad er du fornøyd med samarbeidet mellom deg og din leder?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8D3B2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0723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C1C1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BC24" w14:textId="77777777" w:rsidR="00B061D1" w:rsidRPr="00B061D1" w:rsidRDefault="00B061D1" w:rsidP="00B061D1">
            <w:pPr>
              <w:pStyle w:val="Tabel1regular"/>
            </w:pPr>
          </w:p>
        </w:tc>
        <w:tc>
          <w:tcPr>
            <w:tcW w:w="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7F4D" w14:textId="77777777" w:rsidR="00B061D1" w:rsidRPr="00B061D1" w:rsidRDefault="00B061D1" w:rsidP="00B061D1">
            <w:pPr>
              <w:pStyle w:val="Tabel1regular"/>
            </w:pPr>
          </w:p>
        </w:tc>
      </w:tr>
    </w:tbl>
    <w:p w14:paraId="47D5BDF9" w14:textId="77777777" w:rsidR="00B061D1" w:rsidRPr="00AE71B3" w:rsidRDefault="00B061D1" w:rsidP="00B061D1">
      <w:pPr>
        <w:pStyle w:val="Brdtekst"/>
        <w:rPr>
          <w:rFonts w:eastAsia="Montserrat"/>
        </w:rPr>
      </w:pPr>
      <w:bookmarkStart w:id="0" w:name="_gjdgxs" w:colFirst="0" w:colLast="0"/>
      <w:bookmarkEnd w:id="0"/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61D1" w14:paraId="0F1DD3C9" w14:textId="77777777" w:rsidTr="00B061D1">
        <w:tc>
          <w:tcPr>
            <w:tcW w:w="9062" w:type="dxa"/>
            <w:shd w:val="clear" w:color="auto" w:fill="FBEEC9" w:themeFill="background2"/>
          </w:tcPr>
          <w:p w14:paraId="06527AFF" w14:textId="77777777" w:rsidR="00B061D1" w:rsidRPr="00132DC4" w:rsidRDefault="00B061D1" w:rsidP="00B061D1">
            <w:pPr>
              <w:pStyle w:val="Tabel2Bold"/>
            </w:pPr>
            <w:r w:rsidRPr="00132DC4">
              <w:t>Andre kommentarer:</w:t>
            </w:r>
          </w:p>
          <w:p w14:paraId="6E89FA66" w14:textId="77777777" w:rsidR="00B061D1" w:rsidRDefault="00B061D1" w:rsidP="00B061D1">
            <w:pPr>
              <w:pStyle w:val="Tabel2Bold"/>
              <w:rPr>
                <w:rFonts w:ascii="Montserrat" w:hAnsi="Montserrat" w:cs="Montserrat"/>
                <w:color w:val="000000"/>
                <w:sz w:val="28"/>
                <w:szCs w:val="28"/>
              </w:rPr>
            </w:pPr>
          </w:p>
          <w:p w14:paraId="547C6BC3" w14:textId="1378007A" w:rsidR="00B061D1" w:rsidRDefault="00B061D1" w:rsidP="00B061D1">
            <w:pPr>
              <w:pStyle w:val="Tabel2Bold"/>
              <w:rPr>
                <w:rFonts w:ascii="Montserrat" w:hAnsi="Montserrat" w:cs="Montserrat"/>
                <w:color w:val="000000"/>
                <w:sz w:val="28"/>
                <w:szCs w:val="28"/>
              </w:rPr>
            </w:pPr>
          </w:p>
          <w:p w14:paraId="7DB6FD5E" w14:textId="7022F010" w:rsidR="005E67DB" w:rsidRDefault="005E67DB" w:rsidP="00B061D1">
            <w:pPr>
              <w:pStyle w:val="Tabel2Bold"/>
              <w:rPr>
                <w:rFonts w:ascii="Montserrat" w:hAnsi="Montserrat" w:cs="Montserrat"/>
                <w:color w:val="000000"/>
                <w:sz w:val="28"/>
                <w:szCs w:val="28"/>
              </w:rPr>
            </w:pPr>
          </w:p>
          <w:p w14:paraId="07608BD4" w14:textId="1DE0FACA" w:rsidR="005E67DB" w:rsidRDefault="005E67DB" w:rsidP="00B061D1">
            <w:pPr>
              <w:pStyle w:val="Tabel2Bold"/>
              <w:rPr>
                <w:rFonts w:ascii="Montserrat" w:hAnsi="Montserrat" w:cs="Montserrat"/>
                <w:color w:val="000000"/>
                <w:sz w:val="28"/>
                <w:szCs w:val="28"/>
              </w:rPr>
            </w:pPr>
          </w:p>
          <w:p w14:paraId="5B01E8C1" w14:textId="77777777" w:rsidR="005E67DB" w:rsidRDefault="005E67DB" w:rsidP="00B061D1">
            <w:pPr>
              <w:pStyle w:val="Tabel2Bold"/>
              <w:rPr>
                <w:rFonts w:ascii="Montserrat" w:hAnsi="Montserrat" w:cs="Montserrat"/>
                <w:color w:val="000000"/>
                <w:sz w:val="28"/>
                <w:szCs w:val="28"/>
              </w:rPr>
            </w:pPr>
          </w:p>
          <w:p w14:paraId="56D25170" w14:textId="77777777" w:rsidR="00B061D1" w:rsidRDefault="00B061D1" w:rsidP="00B061D1">
            <w:pPr>
              <w:pStyle w:val="Tabel2Bold"/>
              <w:rPr>
                <w:rFonts w:ascii="Montserrat" w:hAnsi="Montserrat" w:cs="Montserrat"/>
                <w:color w:val="000000"/>
                <w:sz w:val="28"/>
                <w:szCs w:val="28"/>
              </w:rPr>
            </w:pPr>
          </w:p>
          <w:p w14:paraId="7DA3C732" w14:textId="01CDFF93" w:rsidR="00B061D1" w:rsidRDefault="00B061D1" w:rsidP="00AE71B3">
            <w:pPr>
              <w:rPr>
                <w:rFonts w:ascii="Montserrat" w:eastAsia="Montserrat" w:hAnsi="Montserrat" w:cs="Montserrat"/>
                <w:color w:val="000000"/>
                <w:sz w:val="28"/>
                <w:szCs w:val="28"/>
              </w:rPr>
            </w:pPr>
          </w:p>
        </w:tc>
      </w:tr>
    </w:tbl>
    <w:p w14:paraId="5DBB0AF0" w14:textId="77777777" w:rsidR="00AE71B3" w:rsidRDefault="00AE71B3" w:rsidP="00AE71B3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8"/>
          <w:szCs w:val="28"/>
        </w:rPr>
      </w:pPr>
    </w:p>
    <w:tbl>
      <w:tblPr>
        <w:tblW w:w="90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567"/>
        <w:gridCol w:w="567"/>
        <w:gridCol w:w="567"/>
        <w:gridCol w:w="567"/>
        <w:gridCol w:w="659"/>
      </w:tblGrid>
      <w:tr w:rsidR="007E6A30" w:rsidRPr="007E6A30" w14:paraId="452C9F31" w14:textId="77777777" w:rsidTr="007E6A30">
        <w:trPr>
          <w:trHeight w:val="570"/>
        </w:trPr>
        <w:tc>
          <w:tcPr>
            <w:tcW w:w="6129" w:type="dxa"/>
            <w:vMerge w:val="restart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6642F" w14:textId="77777777" w:rsidR="007E6A30" w:rsidRPr="007E6A30" w:rsidRDefault="007E6A30" w:rsidP="007E6A30">
            <w:pPr>
              <w:pStyle w:val="Tabel2Bold"/>
              <w:rPr>
                <w:sz w:val="32"/>
                <w:szCs w:val="32"/>
              </w:rPr>
            </w:pPr>
            <w:r w:rsidRPr="007E6A30">
              <w:rPr>
                <w:sz w:val="32"/>
                <w:szCs w:val="32"/>
              </w:rPr>
              <w:t>Moral og etikk</w:t>
            </w:r>
          </w:p>
        </w:tc>
        <w:tc>
          <w:tcPr>
            <w:tcW w:w="1701" w:type="dxa"/>
            <w:gridSpan w:val="3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35C4" w14:textId="77777777" w:rsidR="007E6A30" w:rsidRPr="007E6A30" w:rsidRDefault="007E6A30" w:rsidP="007E6A30">
            <w:pPr>
              <w:pStyle w:val="Tabel2Bold"/>
            </w:pPr>
            <w:r w:rsidRPr="007E6A30">
              <w:t>Liten grad</w:t>
            </w:r>
          </w:p>
        </w:tc>
        <w:tc>
          <w:tcPr>
            <w:tcW w:w="1226" w:type="dxa"/>
            <w:gridSpan w:val="2"/>
            <w:shd w:val="clear" w:color="auto" w:fill="FBEEC9" w:themeFill="background2"/>
          </w:tcPr>
          <w:p w14:paraId="09D1801D" w14:textId="77777777" w:rsidR="007E6A30" w:rsidRPr="007E6A30" w:rsidRDefault="007E6A30" w:rsidP="007E6A30">
            <w:pPr>
              <w:pStyle w:val="Tabel2Bold"/>
            </w:pPr>
            <w:r w:rsidRPr="007E6A30">
              <w:t>Stor grad</w:t>
            </w:r>
          </w:p>
        </w:tc>
      </w:tr>
      <w:tr w:rsidR="007E6A30" w:rsidRPr="007E6A30" w14:paraId="51FF42C8" w14:textId="77777777" w:rsidTr="007E6A30">
        <w:trPr>
          <w:trHeight w:val="330"/>
        </w:trPr>
        <w:tc>
          <w:tcPr>
            <w:tcW w:w="6129" w:type="dxa"/>
            <w:vMerge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FFA7" w14:textId="77777777" w:rsidR="007E6A30" w:rsidRPr="007E6A30" w:rsidRDefault="007E6A30" w:rsidP="007E6A30">
            <w:pPr>
              <w:pStyle w:val="Tabel2Bold"/>
            </w:pP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963D" w14:textId="77777777" w:rsidR="007E6A30" w:rsidRPr="007E6A30" w:rsidRDefault="007E6A30" w:rsidP="007E6A30">
            <w:pPr>
              <w:pStyle w:val="Tabel2Bold"/>
            </w:pPr>
            <w:r w:rsidRPr="007E6A30">
              <w:t>1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8391" w14:textId="77777777" w:rsidR="007E6A30" w:rsidRPr="007E6A30" w:rsidRDefault="007E6A30" w:rsidP="007E6A30">
            <w:pPr>
              <w:pStyle w:val="Tabel2Bold"/>
            </w:pPr>
            <w:r w:rsidRPr="007E6A30">
              <w:t>2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F309B" w14:textId="77777777" w:rsidR="007E6A30" w:rsidRPr="007E6A30" w:rsidRDefault="007E6A30" w:rsidP="007E6A30">
            <w:pPr>
              <w:pStyle w:val="Tabel2Bold"/>
            </w:pPr>
            <w:r w:rsidRPr="007E6A30">
              <w:t>3</w:t>
            </w:r>
          </w:p>
        </w:tc>
        <w:tc>
          <w:tcPr>
            <w:tcW w:w="5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AFD4" w14:textId="77777777" w:rsidR="007E6A30" w:rsidRPr="007E6A30" w:rsidRDefault="007E6A30" w:rsidP="007E6A30">
            <w:pPr>
              <w:pStyle w:val="Tabel2Bold"/>
            </w:pPr>
            <w:r w:rsidRPr="007E6A30">
              <w:t>4</w:t>
            </w:r>
          </w:p>
        </w:tc>
        <w:tc>
          <w:tcPr>
            <w:tcW w:w="659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4C3A" w14:textId="77777777" w:rsidR="007E6A30" w:rsidRPr="007E6A30" w:rsidRDefault="007E6A30" w:rsidP="007E6A30">
            <w:pPr>
              <w:pStyle w:val="Tabel2Bold"/>
            </w:pPr>
            <w:r w:rsidRPr="007E6A30">
              <w:t>5</w:t>
            </w:r>
          </w:p>
        </w:tc>
      </w:tr>
      <w:tr w:rsidR="007E6A30" w:rsidRPr="007E6A30" w14:paraId="29278CFD" w14:textId="77777777" w:rsidTr="007E6A30">
        <w:trPr>
          <w:trHeight w:val="650"/>
        </w:trPr>
        <w:tc>
          <w:tcPr>
            <w:tcW w:w="61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DA35" w14:textId="77777777" w:rsidR="007E6A30" w:rsidRPr="007E6A30" w:rsidRDefault="007E6A30" w:rsidP="007E6A30">
            <w:pPr>
              <w:pStyle w:val="Tabel1regular"/>
            </w:pPr>
            <w:r w:rsidRPr="007E6A30">
              <w:t>I hvor stor grad har du utviklet karakter i forhold til moralsk standard?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CFE24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9195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C731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4FE8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6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5E75" w14:textId="77777777" w:rsidR="007E6A30" w:rsidRPr="007E6A30" w:rsidRDefault="007E6A30" w:rsidP="007E6A30">
            <w:pPr>
              <w:pStyle w:val="Tabel1regular"/>
            </w:pPr>
          </w:p>
        </w:tc>
      </w:tr>
      <w:tr w:rsidR="007E6A30" w:rsidRPr="007E6A30" w14:paraId="68FA8D80" w14:textId="77777777" w:rsidTr="007E6A30">
        <w:trPr>
          <w:trHeight w:val="650"/>
        </w:trPr>
        <w:tc>
          <w:tcPr>
            <w:tcW w:w="61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A19F" w14:textId="77777777" w:rsidR="007E6A30" w:rsidRPr="007E6A30" w:rsidRDefault="007E6A30" w:rsidP="007E6A30">
            <w:pPr>
              <w:pStyle w:val="Tabel1regular"/>
            </w:pPr>
            <w:r w:rsidRPr="007E6A30">
              <w:t xml:space="preserve">I hvilken grad er moralske forventninger tydelig nok definert? </w:t>
            </w: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D372F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11F7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0F5E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4C6E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6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1C83" w14:textId="77777777" w:rsidR="007E6A30" w:rsidRPr="007E6A30" w:rsidRDefault="007E6A30" w:rsidP="007E6A30">
            <w:pPr>
              <w:pStyle w:val="Tabel1regular"/>
            </w:pPr>
          </w:p>
        </w:tc>
      </w:tr>
    </w:tbl>
    <w:p w14:paraId="5EC6778A" w14:textId="63E12EA5" w:rsidR="007E6A30" w:rsidRDefault="007E6A30" w:rsidP="007E6A30">
      <w:pPr>
        <w:pStyle w:val="Tabel1regular"/>
      </w:pPr>
    </w:p>
    <w:p w14:paraId="50C7662D" w14:textId="77777777" w:rsidR="009C229C" w:rsidRPr="007E6A30" w:rsidRDefault="009C229C" w:rsidP="007E6A30">
      <w:pPr>
        <w:pStyle w:val="Tabel1regular"/>
      </w:pP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E6A30" w14:paraId="691169DE" w14:textId="77777777" w:rsidTr="007E6A30">
        <w:tc>
          <w:tcPr>
            <w:tcW w:w="9062" w:type="dxa"/>
          </w:tcPr>
          <w:p w14:paraId="5C175791" w14:textId="77777777" w:rsidR="007E6A30" w:rsidRPr="007E6A30" w:rsidRDefault="007E6A30" w:rsidP="007E6A30">
            <w:pPr>
              <w:pStyle w:val="Tabel2Bold"/>
              <w:shd w:val="clear" w:color="auto" w:fill="FBEEC9" w:themeFill="background2"/>
            </w:pPr>
            <w:r w:rsidRPr="007E6A30">
              <w:t xml:space="preserve">Eventuelle andre forhold som ønskes tatt opp: </w:t>
            </w:r>
          </w:p>
          <w:p w14:paraId="05469C85" w14:textId="77777777" w:rsidR="007E6A30" w:rsidRPr="007E6A30" w:rsidRDefault="007E6A30" w:rsidP="007E6A30">
            <w:pPr>
              <w:pStyle w:val="Tabel2Bold"/>
              <w:shd w:val="clear" w:color="auto" w:fill="FBEEC9" w:themeFill="background2"/>
            </w:pPr>
          </w:p>
          <w:p w14:paraId="74D65574" w14:textId="77777777" w:rsidR="007E6A30" w:rsidRPr="007E6A30" w:rsidRDefault="007E6A30" w:rsidP="007E6A30">
            <w:pPr>
              <w:pStyle w:val="Tabel2Bold"/>
              <w:shd w:val="clear" w:color="auto" w:fill="FBEEC9" w:themeFill="background2"/>
            </w:pPr>
          </w:p>
          <w:p w14:paraId="1A3CE778" w14:textId="734B17FD" w:rsidR="009C229C" w:rsidRDefault="009C229C" w:rsidP="007E6A30">
            <w:pPr>
              <w:pStyle w:val="Tabel2Bold"/>
              <w:shd w:val="clear" w:color="auto" w:fill="FBEEC9" w:themeFill="background2"/>
            </w:pPr>
          </w:p>
          <w:p w14:paraId="22E449FC" w14:textId="2AF712CD" w:rsidR="005E67DB" w:rsidRDefault="005E67DB" w:rsidP="007E6A30">
            <w:pPr>
              <w:pStyle w:val="Tabel2Bold"/>
              <w:shd w:val="clear" w:color="auto" w:fill="FBEEC9" w:themeFill="background2"/>
            </w:pPr>
          </w:p>
          <w:p w14:paraId="63991C89" w14:textId="03E89A5A" w:rsidR="005E67DB" w:rsidRDefault="005E67DB" w:rsidP="007E6A30">
            <w:pPr>
              <w:pStyle w:val="Tabel2Bold"/>
              <w:shd w:val="clear" w:color="auto" w:fill="FBEEC9" w:themeFill="background2"/>
            </w:pPr>
          </w:p>
          <w:p w14:paraId="0D76155D" w14:textId="061E39C6" w:rsidR="005E67DB" w:rsidRDefault="005E67DB" w:rsidP="007E6A30">
            <w:pPr>
              <w:pStyle w:val="Tabel2Bold"/>
              <w:shd w:val="clear" w:color="auto" w:fill="FBEEC9" w:themeFill="background2"/>
            </w:pPr>
          </w:p>
          <w:p w14:paraId="509B221E" w14:textId="77777777" w:rsidR="005E67DB" w:rsidRPr="007E6A30" w:rsidRDefault="005E67DB" w:rsidP="007E6A30">
            <w:pPr>
              <w:pStyle w:val="Tabel2Bold"/>
              <w:shd w:val="clear" w:color="auto" w:fill="FBEEC9" w:themeFill="background2"/>
            </w:pPr>
          </w:p>
          <w:p w14:paraId="3E9EB1A2" w14:textId="53CA8F98" w:rsidR="007E6A30" w:rsidRDefault="007E6A30" w:rsidP="007E6A30">
            <w:pPr>
              <w:pStyle w:val="Tabel1regular"/>
              <w:shd w:val="clear" w:color="auto" w:fill="FBEEC9" w:themeFill="background2"/>
            </w:pPr>
          </w:p>
        </w:tc>
      </w:tr>
    </w:tbl>
    <w:p w14:paraId="64BDE977" w14:textId="77777777" w:rsidR="007E6A30" w:rsidRDefault="007E6A30">
      <w:r>
        <w:br w:type="page"/>
      </w:r>
    </w:p>
    <w:p w14:paraId="530171BB" w14:textId="77777777" w:rsidR="007E6A30" w:rsidRPr="00EA2B72" w:rsidRDefault="007E6A30" w:rsidP="007E6A30">
      <w:pPr>
        <w:pStyle w:val="Undertittel"/>
        <w:rPr>
          <w:rFonts w:eastAsia="Montserrat"/>
        </w:rPr>
      </w:pPr>
      <w:r>
        <w:rPr>
          <w:rFonts w:eastAsia="Montserrat"/>
        </w:rPr>
        <w:lastRenderedPageBreak/>
        <w:t xml:space="preserve">OPPSUMMERING OG TILTAK: </w:t>
      </w:r>
    </w:p>
    <w:p w14:paraId="7974E773" w14:textId="77777777" w:rsidR="007E6A30" w:rsidRPr="007E6A30" w:rsidRDefault="007E6A30" w:rsidP="007E6A30"/>
    <w:p w14:paraId="14E022C9" w14:textId="1822868D" w:rsidR="007E6A30" w:rsidRPr="007E6A30" w:rsidRDefault="007E6A30" w:rsidP="001F51BC">
      <w:pPr>
        <w:pStyle w:val="Tabel1regular"/>
      </w:pPr>
      <w:r w:rsidRPr="00AE71B3">
        <w:t>_______________________________________</w:t>
      </w:r>
    </w:p>
    <w:p w14:paraId="5E2F24E0" w14:textId="03991FA5" w:rsidR="007E6A30" w:rsidRPr="007E6A30" w:rsidRDefault="007E6A30" w:rsidP="001F51BC">
      <w:pPr>
        <w:pStyle w:val="Tabel2Bold"/>
      </w:pPr>
      <w:r w:rsidRPr="007E6A30">
        <w:t xml:space="preserve">Navn Leder </w:t>
      </w:r>
    </w:p>
    <w:p w14:paraId="651B90FD" w14:textId="77777777" w:rsidR="007E6A30" w:rsidRDefault="007E6A30" w:rsidP="001F51BC">
      <w:pPr>
        <w:pStyle w:val="Tabel2Bold"/>
      </w:pPr>
    </w:p>
    <w:p w14:paraId="245FA2DB" w14:textId="6D961D43" w:rsidR="007E6A30" w:rsidRDefault="007E6A30" w:rsidP="001F51BC">
      <w:pPr>
        <w:pStyle w:val="Tabel1regular"/>
      </w:pPr>
      <w:r w:rsidRPr="00AE71B3">
        <w:t>_______________________________________</w:t>
      </w:r>
    </w:p>
    <w:p w14:paraId="137B2CF2" w14:textId="1E1AD5D7" w:rsidR="007E6A30" w:rsidRPr="007E6A30" w:rsidRDefault="007E6A30" w:rsidP="001F51BC">
      <w:pPr>
        <w:pStyle w:val="Tabel2Bold"/>
      </w:pPr>
      <w:r w:rsidRPr="007E6A30">
        <w:t>Navn Ansatt</w:t>
      </w:r>
    </w:p>
    <w:p w14:paraId="5E6D56D0" w14:textId="77777777" w:rsidR="007E6A30" w:rsidRDefault="007E6A30" w:rsidP="007E6A30">
      <w:pPr>
        <w:pStyle w:val="Brdtekst"/>
        <w:rPr>
          <w:rFonts w:eastAsia="Montserrat"/>
        </w:rPr>
      </w:pPr>
    </w:p>
    <w:p w14:paraId="7777F52F" w14:textId="09DDF034" w:rsidR="007E6A30" w:rsidRPr="007E6A30" w:rsidRDefault="007E6A30" w:rsidP="007E6A30">
      <w:pPr>
        <w:pStyle w:val="Brdtekst"/>
        <w:rPr>
          <w:rFonts w:eastAsia="Montserrat"/>
        </w:rPr>
      </w:pPr>
      <w:r w:rsidRPr="007E6A30">
        <w:rPr>
          <w:rFonts w:eastAsia="Montserrat"/>
        </w:rPr>
        <w:t>Har i medarbeidersamtalen den:</w:t>
      </w:r>
      <w:r>
        <w:rPr>
          <w:rFonts w:eastAsia="Montserrat"/>
        </w:rPr>
        <w:t xml:space="preserve"> </w:t>
      </w:r>
      <w:r w:rsidRPr="007E6A30">
        <w:rPr>
          <w:rFonts w:eastAsia="Montserrat"/>
        </w:rPr>
        <w:t>_____________________</w:t>
      </w:r>
      <w:r>
        <w:rPr>
          <w:rFonts w:eastAsia="Montserrat"/>
        </w:rPr>
        <w:t xml:space="preserve"> </w:t>
      </w:r>
      <w:r w:rsidRPr="007E6A30">
        <w:rPr>
          <w:rFonts w:eastAsia="Montserrat"/>
        </w:rPr>
        <w:t>blitt enige om følgende utviklingstiltak:</w:t>
      </w:r>
    </w:p>
    <w:tbl>
      <w:tblPr>
        <w:tblW w:w="9056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8"/>
        <w:gridCol w:w="1701"/>
        <w:gridCol w:w="1367"/>
      </w:tblGrid>
      <w:tr w:rsidR="007E6A30" w14:paraId="1C7A9ECB" w14:textId="77777777" w:rsidTr="001F51BC">
        <w:trPr>
          <w:trHeight w:val="330"/>
        </w:trPr>
        <w:tc>
          <w:tcPr>
            <w:tcW w:w="5988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339C" w14:textId="77777777" w:rsidR="007E6A30" w:rsidRPr="007E6A30" w:rsidRDefault="007E6A30" w:rsidP="007E6A30">
            <w:pPr>
              <w:pStyle w:val="Tabel2Bold"/>
            </w:pPr>
            <w:r w:rsidRPr="007E6A30">
              <w:t>Tiltak</w:t>
            </w:r>
          </w:p>
        </w:tc>
        <w:tc>
          <w:tcPr>
            <w:tcW w:w="1701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FBF6A" w14:textId="77777777" w:rsidR="007E6A30" w:rsidRPr="007E6A30" w:rsidRDefault="007E6A30" w:rsidP="007E6A30">
            <w:pPr>
              <w:pStyle w:val="Tabel2Bold"/>
            </w:pPr>
            <w:r w:rsidRPr="007E6A30">
              <w:t>Ansvar for oppnåelse</w:t>
            </w:r>
          </w:p>
        </w:tc>
        <w:tc>
          <w:tcPr>
            <w:tcW w:w="1367" w:type="dxa"/>
            <w:shd w:val="clear" w:color="auto" w:fill="FBEEC9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13E2" w14:textId="77777777" w:rsidR="007E6A30" w:rsidRPr="007E6A30" w:rsidRDefault="007E6A30" w:rsidP="007E6A30">
            <w:pPr>
              <w:pStyle w:val="Tabel2Bold"/>
            </w:pPr>
            <w:r w:rsidRPr="007E6A30">
              <w:t>Frist</w:t>
            </w:r>
          </w:p>
        </w:tc>
      </w:tr>
      <w:tr w:rsidR="007E6A30" w14:paraId="17C159B7" w14:textId="77777777" w:rsidTr="001F51BC">
        <w:trPr>
          <w:trHeight w:val="448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CC2D" w14:textId="77777777" w:rsidR="007E6A30" w:rsidRDefault="007E6A30" w:rsidP="001F51BC">
            <w:pPr>
              <w:pStyle w:val="Tabel2Bold"/>
            </w:pPr>
            <w:r w:rsidRPr="007E6A30">
              <w:t>1.</w:t>
            </w:r>
          </w:p>
          <w:p w14:paraId="272A957C" w14:textId="06629DF0" w:rsidR="007E6A30" w:rsidRPr="007E6A30" w:rsidRDefault="007E6A30" w:rsidP="001F51BC">
            <w:pPr>
              <w:pStyle w:val="Tabel2Bold"/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57151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13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FDE6" w14:textId="77777777" w:rsidR="007E6A30" w:rsidRPr="007E6A30" w:rsidRDefault="007E6A30" w:rsidP="007E6A30">
            <w:pPr>
              <w:pStyle w:val="Tabel1regular"/>
            </w:pPr>
          </w:p>
        </w:tc>
      </w:tr>
      <w:tr w:rsidR="007E6A30" w14:paraId="556146EB" w14:textId="77777777" w:rsidTr="001F51BC">
        <w:trPr>
          <w:trHeight w:val="244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663B" w14:textId="5553E9D2" w:rsidR="007E6A30" w:rsidRDefault="007E6A30" w:rsidP="001F51BC">
            <w:pPr>
              <w:pStyle w:val="Tabel2Bold"/>
            </w:pPr>
            <w:r w:rsidRPr="007E6A30">
              <w:t xml:space="preserve">2. </w:t>
            </w:r>
          </w:p>
          <w:p w14:paraId="3DFEBD58" w14:textId="7ACEDD4A" w:rsidR="007E6A30" w:rsidRPr="007E6A30" w:rsidRDefault="007E6A30" w:rsidP="001F51BC">
            <w:pPr>
              <w:pStyle w:val="Tabel2Bold"/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A638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13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969A" w14:textId="77777777" w:rsidR="007E6A30" w:rsidRPr="007E6A30" w:rsidRDefault="007E6A30" w:rsidP="007E6A30">
            <w:pPr>
              <w:pStyle w:val="Tabel1regular"/>
            </w:pPr>
          </w:p>
        </w:tc>
      </w:tr>
      <w:tr w:rsidR="007E6A30" w14:paraId="49759308" w14:textId="77777777" w:rsidTr="001F51BC">
        <w:trPr>
          <w:trHeight w:val="411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69F8F" w14:textId="77777777" w:rsidR="007E6A30" w:rsidRDefault="007E6A30" w:rsidP="001F51BC">
            <w:pPr>
              <w:pStyle w:val="Tabel2Bold"/>
            </w:pPr>
            <w:r w:rsidRPr="007E6A30">
              <w:t>3.</w:t>
            </w:r>
          </w:p>
          <w:p w14:paraId="094A3AC5" w14:textId="2983D8F6" w:rsidR="007E6A30" w:rsidRPr="007E6A30" w:rsidRDefault="007E6A30" w:rsidP="001F51BC">
            <w:pPr>
              <w:pStyle w:val="Tabel2Bold"/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433F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13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C41F" w14:textId="77777777" w:rsidR="007E6A30" w:rsidRPr="007E6A30" w:rsidRDefault="007E6A30" w:rsidP="007E6A30">
            <w:pPr>
              <w:pStyle w:val="Tabel1regular"/>
            </w:pPr>
          </w:p>
        </w:tc>
      </w:tr>
      <w:tr w:rsidR="007E6A30" w14:paraId="77A763AD" w14:textId="77777777" w:rsidTr="001F51BC">
        <w:trPr>
          <w:trHeight w:val="302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EAB5" w14:textId="77777777" w:rsidR="007E6A30" w:rsidRDefault="007E6A30" w:rsidP="001F51BC">
            <w:pPr>
              <w:pStyle w:val="Tabel2Bold"/>
            </w:pPr>
            <w:r w:rsidRPr="007E6A30">
              <w:t>4.</w:t>
            </w:r>
          </w:p>
          <w:p w14:paraId="0C3DF454" w14:textId="1BE8EF4F" w:rsidR="007E6A30" w:rsidRPr="007E6A30" w:rsidRDefault="007E6A30" w:rsidP="001F51BC">
            <w:pPr>
              <w:pStyle w:val="Tabel2Bold"/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2EAFF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13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001F" w14:textId="77777777" w:rsidR="007E6A30" w:rsidRPr="007E6A30" w:rsidRDefault="007E6A30" w:rsidP="007E6A30">
            <w:pPr>
              <w:pStyle w:val="Tabel1regular"/>
            </w:pPr>
          </w:p>
        </w:tc>
      </w:tr>
      <w:tr w:rsidR="007E6A30" w14:paraId="1A857FBF" w14:textId="77777777" w:rsidTr="001F51BC">
        <w:trPr>
          <w:trHeight w:val="380"/>
        </w:trPr>
        <w:tc>
          <w:tcPr>
            <w:tcW w:w="5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DA412" w14:textId="2E6A13D5" w:rsidR="007E6A30" w:rsidRDefault="007E6A30" w:rsidP="001F51BC">
            <w:pPr>
              <w:pStyle w:val="Tabel2Bold"/>
            </w:pPr>
            <w:r w:rsidRPr="007E6A30">
              <w:t xml:space="preserve">5. </w:t>
            </w:r>
          </w:p>
          <w:p w14:paraId="6BA7C973" w14:textId="66B9E546" w:rsidR="007E6A30" w:rsidRPr="007E6A30" w:rsidRDefault="007E6A30" w:rsidP="001F51BC">
            <w:pPr>
              <w:pStyle w:val="Tabel2Bold"/>
            </w:pP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8264F" w14:textId="77777777" w:rsidR="007E6A30" w:rsidRPr="007E6A30" w:rsidRDefault="007E6A30" w:rsidP="007E6A30">
            <w:pPr>
              <w:pStyle w:val="Tabel1regular"/>
            </w:pPr>
          </w:p>
        </w:tc>
        <w:tc>
          <w:tcPr>
            <w:tcW w:w="13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5CF8" w14:textId="77777777" w:rsidR="007E6A30" w:rsidRPr="007E6A30" w:rsidRDefault="007E6A30" w:rsidP="007E6A30">
            <w:pPr>
              <w:pStyle w:val="Tabel1regular"/>
            </w:pPr>
          </w:p>
        </w:tc>
      </w:tr>
    </w:tbl>
    <w:p w14:paraId="56B2CACC" w14:textId="77777777" w:rsidR="001F51BC" w:rsidRPr="001F51BC" w:rsidRDefault="001F51BC" w:rsidP="001F51BC">
      <w:pPr>
        <w:pStyle w:val="Tabel1regular"/>
      </w:pPr>
      <w:r w:rsidRPr="001F51BC">
        <w:t>__________________________</w:t>
      </w:r>
    </w:p>
    <w:p w14:paraId="241AD093" w14:textId="77777777" w:rsidR="001F51BC" w:rsidRPr="001F51BC" w:rsidRDefault="001F51BC" w:rsidP="001F51BC">
      <w:pPr>
        <w:pStyle w:val="Tabel1regular"/>
        <w:rPr>
          <w:rFonts w:ascii="Open Sans SemiBold" w:hAnsi="Open Sans SemiBold" w:cs="Open Sans SemiBold"/>
          <w:b/>
          <w:bCs/>
        </w:rPr>
      </w:pPr>
      <w:r w:rsidRPr="001F51BC">
        <w:rPr>
          <w:rFonts w:ascii="Open Sans SemiBold" w:hAnsi="Open Sans SemiBold" w:cs="Open Sans SemiBold"/>
          <w:b/>
          <w:bCs/>
        </w:rPr>
        <w:t>Dato</w:t>
      </w:r>
    </w:p>
    <w:p w14:paraId="33C0506D" w14:textId="77777777" w:rsidR="001F51BC" w:rsidRPr="001F51BC" w:rsidRDefault="001F51BC" w:rsidP="001F51BC">
      <w:pPr>
        <w:pStyle w:val="Tabel1regular"/>
      </w:pPr>
    </w:p>
    <w:p w14:paraId="73DA21D6" w14:textId="77777777" w:rsidR="001F51BC" w:rsidRPr="001F51BC" w:rsidRDefault="001F51BC" w:rsidP="001F51BC">
      <w:pPr>
        <w:pStyle w:val="Tabel1regular"/>
      </w:pPr>
      <w:r w:rsidRPr="001F51BC">
        <w:t>_____________________________________________</w:t>
      </w:r>
    </w:p>
    <w:p w14:paraId="12511072" w14:textId="77777777" w:rsidR="001F51BC" w:rsidRPr="001F51BC" w:rsidRDefault="001F51BC" w:rsidP="001F51BC">
      <w:pPr>
        <w:pStyle w:val="Tabel1regular"/>
        <w:rPr>
          <w:rFonts w:ascii="Open Sans SemiBold" w:hAnsi="Open Sans SemiBold" w:cs="Open Sans SemiBold"/>
          <w:b/>
          <w:bCs/>
        </w:rPr>
      </w:pPr>
      <w:r w:rsidRPr="001F51BC">
        <w:rPr>
          <w:rFonts w:ascii="Open Sans SemiBold" w:hAnsi="Open Sans SemiBold" w:cs="Open Sans SemiBold"/>
          <w:b/>
          <w:bCs/>
        </w:rPr>
        <w:t>Leder signatur</w:t>
      </w:r>
    </w:p>
    <w:p w14:paraId="4AF0A913" w14:textId="77777777" w:rsidR="001F51BC" w:rsidRPr="001F51BC" w:rsidRDefault="001F51BC" w:rsidP="001F51BC">
      <w:pPr>
        <w:pStyle w:val="Tabel1regular"/>
      </w:pPr>
    </w:p>
    <w:p w14:paraId="0D931892" w14:textId="77777777" w:rsidR="001F51BC" w:rsidRPr="001F51BC" w:rsidRDefault="001F51BC" w:rsidP="001F51BC">
      <w:pPr>
        <w:pStyle w:val="Tabel1regular"/>
      </w:pPr>
      <w:r w:rsidRPr="001F51BC">
        <w:t>______________________________________________</w:t>
      </w:r>
    </w:p>
    <w:p w14:paraId="5F224445" w14:textId="77777777" w:rsidR="001F51BC" w:rsidRPr="001F51BC" w:rsidRDefault="001F51BC" w:rsidP="001F51BC">
      <w:pPr>
        <w:pStyle w:val="Tabel1regular"/>
        <w:rPr>
          <w:rFonts w:ascii="Open Sans SemiBold" w:hAnsi="Open Sans SemiBold" w:cs="Open Sans SemiBold"/>
          <w:b/>
          <w:bCs/>
        </w:rPr>
      </w:pPr>
      <w:r w:rsidRPr="001F51BC">
        <w:rPr>
          <w:rFonts w:ascii="Open Sans SemiBold" w:hAnsi="Open Sans SemiBold" w:cs="Open Sans SemiBold"/>
          <w:b/>
          <w:bCs/>
        </w:rPr>
        <w:t>Ansatt signatur</w:t>
      </w:r>
    </w:p>
    <w:p w14:paraId="2B43632C" w14:textId="77777777" w:rsidR="00911F63" w:rsidRPr="007E6A30" w:rsidRDefault="00911F63" w:rsidP="007E6A30"/>
    <w:sectPr w:rsidR="00911F63" w:rsidRPr="007E6A3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6952" w14:textId="77777777" w:rsidR="00531426" w:rsidRDefault="00531426" w:rsidP="00815981">
      <w:pPr>
        <w:spacing w:before="0" w:after="0" w:line="240" w:lineRule="auto"/>
      </w:pPr>
      <w:r>
        <w:separator/>
      </w:r>
    </w:p>
  </w:endnote>
  <w:endnote w:type="continuationSeparator" w:id="0">
    <w:p w14:paraId="242345AC" w14:textId="77777777" w:rsidR="00531426" w:rsidRDefault="00531426" w:rsidP="008159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ynstone Book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m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96116219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5B08E5C" w14:textId="77777777" w:rsidR="007B0253" w:rsidRDefault="007B0253" w:rsidP="002E2E2D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15244E1" w14:textId="77777777" w:rsidR="007B0253" w:rsidRDefault="007B0253" w:rsidP="007B025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8494586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0491689" w14:textId="77777777" w:rsidR="002E2E2D" w:rsidRDefault="002E2E2D" w:rsidP="00F41B7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3"/>
    </w:tblGrid>
    <w:tr w:rsidR="002E2E2D" w14:paraId="66E796F3" w14:textId="77777777">
      <w:tc>
        <w:tcPr>
          <w:tcW w:w="2401" w:type="pct"/>
        </w:tcPr>
        <w:p w14:paraId="0EF24157" w14:textId="77777777" w:rsidR="002E2E2D" w:rsidRDefault="005E67DB" w:rsidP="002E2E2D">
          <w:pPr>
            <w:pStyle w:val="Bunntekst"/>
            <w:ind w:right="360"/>
            <w:rPr>
              <w:caps/>
              <w:color w:val="F0A22E" w:themeColor="accent1"/>
              <w:sz w:val="18"/>
              <w:szCs w:val="18"/>
            </w:rPr>
          </w:pPr>
          <w:sdt>
            <w:sdtPr>
              <w:rPr>
                <w:color w:val="F0A22E" w:themeColor="accent1"/>
                <w:sz w:val="16"/>
              </w:rPr>
              <w:alias w:val="Tittel"/>
              <w:tag w:val=""/>
              <w:id w:val="88638465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E2E2D" w:rsidRPr="002E2E2D">
                <w:rPr>
                  <w:color w:val="F0A22E" w:themeColor="accent1"/>
                  <w:sz w:val="16"/>
                </w:rPr>
                <w:t>© VISJONSVERKSTEDET I FILADELFIA OSLO</w:t>
              </w:r>
            </w:sdtContent>
          </w:sdt>
        </w:p>
      </w:tc>
      <w:tc>
        <w:tcPr>
          <w:tcW w:w="200" w:type="pct"/>
        </w:tcPr>
        <w:p w14:paraId="7EC16997" w14:textId="77777777" w:rsidR="002E2E2D" w:rsidRDefault="002E2E2D">
          <w:pPr>
            <w:pStyle w:val="Bunntekst"/>
            <w:rPr>
              <w:caps/>
              <w:color w:val="F0A22E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5CFCBCE5" w14:textId="77777777" w:rsidR="002E2E2D" w:rsidRDefault="002E2E2D">
          <w:pPr>
            <w:pStyle w:val="Bunntekst"/>
            <w:jc w:val="right"/>
            <w:rPr>
              <w:caps/>
              <w:color w:val="F0A22E" w:themeColor="accent1"/>
              <w:sz w:val="18"/>
              <w:szCs w:val="18"/>
            </w:rPr>
          </w:pPr>
        </w:p>
      </w:tc>
    </w:tr>
  </w:tbl>
  <w:p w14:paraId="5D96C87C" w14:textId="77777777" w:rsidR="00815981" w:rsidRDefault="008159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CAD9" w14:textId="77777777" w:rsidR="00531426" w:rsidRDefault="00531426" w:rsidP="00815981">
      <w:pPr>
        <w:spacing w:before="0" w:after="0" w:line="240" w:lineRule="auto"/>
      </w:pPr>
      <w:r>
        <w:separator/>
      </w:r>
    </w:p>
  </w:footnote>
  <w:footnote w:type="continuationSeparator" w:id="0">
    <w:p w14:paraId="726BD16E" w14:textId="77777777" w:rsidR="00531426" w:rsidRDefault="00531426" w:rsidP="008159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C1C5" w14:textId="77777777" w:rsidR="00815981" w:rsidRDefault="00D32EF3" w:rsidP="00D32EF3">
    <w:pPr>
      <w:pStyle w:val="Topptekst"/>
      <w:jc w:val="right"/>
    </w:pPr>
    <w:r>
      <w:rPr>
        <w:noProof/>
      </w:rPr>
      <w:drawing>
        <wp:inline distT="0" distB="0" distL="0" distR="0" wp14:anchorId="70D71792" wp14:editId="06B01D4D">
          <wp:extent cx="2247900" cy="913581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807" cy="94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C6EEA" w14:textId="77777777" w:rsidR="00815981" w:rsidRDefault="0081598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194"/>
    <w:multiLevelType w:val="multilevel"/>
    <w:tmpl w:val="83247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295"/>
    <w:multiLevelType w:val="hybridMultilevel"/>
    <w:tmpl w:val="0540C5E6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6192"/>
    <w:multiLevelType w:val="hybridMultilevel"/>
    <w:tmpl w:val="ECF2BC64"/>
    <w:lvl w:ilvl="0" w:tplc="7122AB26">
      <w:numFmt w:val="bullet"/>
      <w:lvlText w:val="-"/>
      <w:lvlJc w:val="left"/>
      <w:pPr>
        <w:ind w:left="991" w:hanging="360"/>
      </w:pPr>
      <w:rPr>
        <w:rFonts w:ascii="Lynstone Book" w:eastAsiaTheme="minorEastAsia" w:hAnsi="Lynstone Book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" w15:restartNumberingAfterBreak="0">
    <w:nsid w:val="0E3B0E5D"/>
    <w:multiLevelType w:val="hybridMultilevel"/>
    <w:tmpl w:val="B268CA28"/>
    <w:lvl w:ilvl="0" w:tplc="9ADC9564">
      <w:numFmt w:val="bullet"/>
      <w:lvlText w:val="•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1009"/>
    <w:multiLevelType w:val="hybridMultilevel"/>
    <w:tmpl w:val="9460C968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3BD"/>
    <w:multiLevelType w:val="hybridMultilevel"/>
    <w:tmpl w:val="663EC578"/>
    <w:lvl w:ilvl="0" w:tplc="7122AB26">
      <w:numFmt w:val="bullet"/>
      <w:lvlText w:val="-"/>
      <w:lvlJc w:val="left"/>
      <w:pPr>
        <w:ind w:left="1068" w:hanging="360"/>
      </w:pPr>
      <w:rPr>
        <w:rFonts w:ascii="Lynstone Book" w:eastAsiaTheme="minorEastAsia" w:hAnsi="Lynstone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2017B4"/>
    <w:multiLevelType w:val="multilevel"/>
    <w:tmpl w:val="0BBEF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83233"/>
    <w:multiLevelType w:val="hybridMultilevel"/>
    <w:tmpl w:val="5C221D04"/>
    <w:lvl w:ilvl="0" w:tplc="7D2677DA">
      <w:start w:val="1"/>
      <w:numFmt w:val="decimal"/>
      <w:lvlText w:val="%1."/>
      <w:lvlJc w:val="left"/>
      <w:pPr>
        <w:ind w:left="720" w:hanging="360"/>
      </w:pPr>
      <w:rPr>
        <w:rFonts w:hint="default"/>
        <w:color w:val="F0A22E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514"/>
    <w:multiLevelType w:val="hybridMultilevel"/>
    <w:tmpl w:val="F9A4ACA8"/>
    <w:lvl w:ilvl="0" w:tplc="DF58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215793"/>
    <w:multiLevelType w:val="hybridMultilevel"/>
    <w:tmpl w:val="54D87D76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01407F"/>
    <w:multiLevelType w:val="multilevel"/>
    <w:tmpl w:val="F6D6F3D2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29392D56"/>
    <w:multiLevelType w:val="hybridMultilevel"/>
    <w:tmpl w:val="69A2D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D2B16"/>
    <w:multiLevelType w:val="hybridMultilevel"/>
    <w:tmpl w:val="05EA34B0"/>
    <w:lvl w:ilvl="0" w:tplc="8A3E09E6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5B96"/>
    <w:multiLevelType w:val="singleLevel"/>
    <w:tmpl w:val="A4026612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</w:abstractNum>
  <w:abstractNum w:abstractNumId="14" w15:restartNumberingAfterBreak="0">
    <w:nsid w:val="2DE55D18"/>
    <w:multiLevelType w:val="hybridMultilevel"/>
    <w:tmpl w:val="05480824"/>
    <w:lvl w:ilvl="0" w:tplc="C50AB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E727B"/>
    <w:multiLevelType w:val="hybridMultilevel"/>
    <w:tmpl w:val="D3063D9C"/>
    <w:lvl w:ilvl="0" w:tplc="11DC8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1E27"/>
    <w:multiLevelType w:val="hybridMultilevel"/>
    <w:tmpl w:val="E65264B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74D002">
      <w:numFmt w:val="bullet"/>
      <w:lvlText w:val="-"/>
      <w:lvlJc w:val="left"/>
      <w:pPr>
        <w:ind w:left="1440" w:hanging="360"/>
      </w:pPr>
      <w:rPr>
        <w:rFonts w:ascii="Open Sans Light" w:eastAsia="Times New Roman" w:hAnsi="Open Sans Light" w:cs="Open Sans Ligh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83CCC"/>
    <w:multiLevelType w:val="hybridMultilevel"/>
    <w:tmpl w:val="387687AA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FF4E2E"/>
    <w:multiLevelType w:val="multilevel"/>
    <w:tmpl w:val="1BE44BE6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09B29B6"/>
    <w:multiLevelType w:val="multilevel"/>
    <w:tmpl w:val="DFB4A98A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494E05FB"/>
    <w:multiLevelType w:val="hybridMultilevel"/>
    <w:tmpl w:val="F6EA289C"/>
    <w:lvl w:ilvl="0" w:tplc="53380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12957"/>
    <w:multiLevelType w:val="multilevel"/>
    <w:tmpl w:val="2D8A4FBE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4BAA7503"/>
    <w:multiLevelType w:val="hybridMultilevel"/>
    <w:tmpl w:val="90767E8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54F5F"/>
    <w:multiLevelType w:val="hybridMultilevel"/>
    <w:tmpl w:val="46D23B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53B06"/>
    <w:multiLevelType w:val="hybridMultilevel"/>
    <w:tmpl w:val="017674F0"/>
    <w:lvl w:ilvl="0" w:tplc="AC609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980EC6"/>
    <w:multiLevelType w:val="hybridMultilevel"/>
    <w:tmpl w:val="C76AB796"/>
    <w:lvl w:ilvl="0" w:tplc="E22EA94C">
      <w:start w:val="1"/>
      <w:numFmt w:val="decimal"/>
      <w:lvlText w:val="%1."/>
      <w:lvlJc w:val="left"/>
      <w:pPr>
        <w:ind w:left="720" w:hanging="360"/>
      </w:pPr>
      <w:rPr>
        <w:rFonts w:hint="default"/>
        <w:color w:val="F0A22E" w:themeColor="accen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13F61"/>
    <w:multiLevelType w:val="hybridMultilevel"/>
    <w:tmpl w:val="3C4A5A0E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D69F1"/>
    <w:multiLevelType w:val="hybridMultilevel"/>
    <w:tmpl w:val="CDA81CFA"/>
    <w:lvl w:ilvl="0" w:tplc="E22EA94C">
      <w:start w:val="1"/>
      <w:numFmt w:val="decimal"/>
      <w:lvlText w:val="%1."/>
      <w:lvlJc w:val="left"/>
      <w:pPr>
        <w:ind w:left="720" w:hanging="360"/>
      </w:pPr>
      <w:rPr>
        <w:rFonts w:hint="default"/>
        <w:color w:val="F0A22E" w:themeColor="accen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19434">
    <w:abstractNumId w:val="13"/>
  </w:num>
  <w:num w:numId="2" w16cid:durableId="1954091383">
    <w:abstractNumId w:val="5"/>
  </w:num>
  <w:num w:numId="3" w16cid:durableId="2023777954">
    <w:abstractNumId w:val="9"/>
  </w:num>
  <w:num w:numId="4" w16cid:durableId="1594977426">
    <w:abstractNumId w:val="2"/>
  </w:num>
  <w:num w:numId="5" w16cid:durableId="714427924">
    <w:abstractNumId w:val="17"/>
  </w:num>
  <w:num w:numId="6" w16cid:durableId="894849964">
    <w:abstractNumId w:val="16"/>
  </w:num>
  <w:num w:numId="7" w16cid:durableId="1930962234">
    <w:abstractNumId w:val="22"/>
  </w:num>
  <w:num w:numId="8" w16cid:durableId="117184657">
    <w:abstractNumId w:val="7"/>
  </w:num>
  <w:num w:numId="9" w16cid:durableId="32389727">
    <w:abstractNumId w:val="27"/>
  </w:num>
  <w:num w:numId="10" w16cid:durableId="786512648">
    <w:abstractNumId w:val="23"/>
  </w:num>
  <w:num w:numId="11" w16cid:durableId="1523976557">
    <w:abstractNumId w:val="3"/>
  </w:num>
  <w:num w:numId="12" w16cid:durableId="97024075">
    <w:abstractNumId w:val="11"/>
  </w:num>
  <w:num w:numId="13" w16cid:durableId="244875102">
    <w:abstractNumId w:val="1"/>
  </w:num>
  <w:num w:numId="14" w16cid:durableId="1499999505">
    <w:abstractNumId w:val="4"/>
  </w:num>
  <w:num w:numId="15" w16cid:durableId="1872381804">
    <w:abstractNumId w:val="12"/>
  </w:num>
  <w:num w:numId="16" w16cid:durableId="1650016905">
    <w:abstractNumId w:val="15"/>
  </w:num>
  <w:num w:numId="17" w16cid:durableId="1642467162">
    <w:abstractNumId w:val="6"/>
  </w:num>
  <w:num w:numId="18" w16cid:durableId="582568872">
    <w:abstractNumId w:val="0"/>
  </w:num>
  <w:num w:numId="19" w16cid:durableId="1721857784">
    <w:abstractNumId w:val="25"/>
  </w:num>
  <w:num w:numId="20" w16cid:durableId="1946113770">
    <w:abstractNumId w:val="20"/>
  </w:num>
  <w:num w:numId="21" w16cid:durableId="1016083128">
    <w:abstractNumId w:val="8"/>
  </w:num>
  <w:num w:numId="22" w16cid:durableId="1697735197">
    <w:abstractNumId w:val="21"/>
  </w:num>
  <w:num w:numId="23" w16cid:durableId="758523285">
    <w:abstractNumId w:val="19"/>
  </w:num>
  <w:num w:numId="24" w16cid:durableId="134684813">
    <w:abstractNumId w:val="18"/>
  </w:num>
  <w:num w:numId="25" w16cid:durableId="25981821">
    <w:abstractNumId w:val="10"/>
  </w:num>
  <w:num w:numId="26" w16cid:durableId="2145082215">
    <w:abstractNumId w:val="24"/>
  </w:num>
  <w:num w:numId="27" w16cid:durableId="1751654079">
    <w:abstractNumId w:val="14"/>
  </w:num>
  <w:num w:numId="28" w16cid:durableId="19894327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95"/>
    <w:rsid w:val="000742A6"/>
    <w:rsid w:val="0008114A"/>
    <w:rsid w:val="000824CC"/>
    <w:rsid w:val="00096CFE"/>
    <w:rsid w:val="00132DC4"/>
    <w:rsid w:val="00163571"/>
    <w:rsid w:val="0018675A"/>
    <w:rsid w:val="001F51BC"/>
    <w:rsid w:val="001F5395"/>
    <w:rsid w:val="00252A05"/>
    <w:rsid w:val="002B1485"/>
    <w:rsid w:val="002E2E2D"/>
    <w:rsid w:val="00384426"/>
    <w:rsid w:val="00397F7D"/>
    <w:rsid w:val="00502967"/>
    <w:rsid w:val="00531426"/>
    <w:rsid w:val="00596983"/>
    <w:rsid w:val="005E67DB"/>
    <w:rsid w:val="006362EE"/>
    <w:rsid w:val="00646927"/>
    <w:rsid w:val="006F2F8C"/>
    <w:rsid w:val="00742BB7"/>
    <w:rsid w:val="00746D84"/>
    <w:rsid w:val="007B0253"/>
    <w:rsid w:val="007E6A30"/>
    <w:rsid w:val="00815981"/>
    <w:rsid w:val="00911F63"/>
    <w:rsid w:val="009548AB"/>
    <w:rsid w:val="009C229C"/>
    <w:rsid w:val="00A902D7"/>
    <w:rsid w:val="00AE71B3"/>
    <w:rsid w:val="00B024FC"/>
    <w:rsid w:val="00B061D1"/>
    <w:rsid w:val="00B605D7"/>
    <w:rsid w:val="00BD2C63"/>
    <w:rsid w:val="00C13A06"/>
    <w:rsid w:val="00C165AE"/>
    <w:rsid w:val="00D32011"/>
    <w:rsid w:val="00D32EF3"/>
    <w:rsid w:val="00D42060"/>
    <w:rsid w:val="00D610BF"/>
    <w:rsid w:val="00D76242"/>
    <w:rsid w:val="00D93F61"/>
    <w:rsid w:val="00E26835"/>
    <w:rsid w:val="00E8314B"/>
    <w:rsid w:val="00ED4605"/>
    <w:rsid w:val="00EE7516"/>
    <w:rsid w:val="00F307FD"/>
    <w:rsid w:val="00F978F1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C8A73"/>
  <w15:chartTrackingRefBased/>
  <w15:docId w15:val="{52FF17D8-657C-5946-B45B-AA144C96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06"/>
    <w:rPr>
      <w:rFonts w:ascii="Lynstone Book" w:hAnsi="Lynstone Book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1F63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24CC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before="0" w:after="0" w:line="240" w:lineRule="auto"/>
      <w:outlineLvl w:val="1"/>
    </w:pPr>
    <w:rPr>
      <w:rFonts w:ascii="Open Sans" w:hAnsi="Open Sans"/>
      <w:b/>
      <w:caps/>
      <w:spacing w:val="15"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1F63"/>
    <w:pPr>
      <w:pBdr>
        <w:top w:val="single" w:sz="6" w:space="2" w:color="F0A22E" w:themeColor="accent1"/>
        <w:left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1F63"/>
    <w:pPr>
      <w:pBdr>
        <w:top w:val="dotted" w:sz="6" w:space="2" w:color="F0A22E" w:themeColor="accent1"/>
        <w:left w:val="dotted" w:sz="6" w:space="2" w:color="F0A22E" w:themeColor="accent1"/>
      </w:pBdr>
      <w:spacing w:before="300" w:after="0"/>
      <w:outlineLvl w:val="3"/>
    </w:pPr>
    <w:rPr>
      <w:caps/>
      <w:color w:val="C77C0E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11F63"/>
    <w:pPr>
      <w:pBdr>
        <w:bottom w:val="single" w:sz="6" w:space="1" w:color="F0A22E" w:themeColor="accent1"/>
      </w:pBdr>
      <w:spacing w:before="300" w:after="0"/>
      <w:outlineLvl w:val="4"/>
    </w:pPr>
    <w:rPr>
      <w:caps/>
      <w:color w:val="C77C0E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1F63"/>
    <w:pPr>
      <w:pBdr>
        <w:bottom w:val="dotted" w:sz="6" w:space="1" w:color="F0A22E" w:themeColor="accent1"/>
      </w:pBdr>
      <w:spacing w:before="300" w:after="0"/>
      <w:outlineLvl w:val="5"/>
    </w:pPr>
    <w:rPr>
      <w:caps/>
      <w:color w:val="C77C0E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1F63"/>
    <w:pPr>
      <w:spacing w:before="300" w:after="0"/>
      <w:outlineLvl w:val="6"/>
    </w:pPr>
    <w:rPr>
      <w:caps/>
      <w:color w:val="C77C0E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1F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1F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1F63"/>
    <w:rPr>
      <w:b/>
      <w:bCs/>
      <w:caps/>
      <w:color w:val="FFFFFF" w:themeColor="background1"/>
      <w:spacing w:val="15"/>
      <w:shd w:val="clear" w:color="auto" w:fill="F0A22E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24CC"/>
    <w:rPr>
      <w:rFonts w:ascii="Open Sans" w:hAnsi="Open Sans"/>
      <w:b/>
      <w:caps/>
      <w:spacing w:val="15"/>
      <w:sz w:val="28"/>
      <w:shd w:val="clear" w:color="auto" w:fill="FCECD5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1F63"/>
    <w:rPr>
      <w:caps/>
      <w:color w:val="845209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1F63"/>
    <w:rPr>
      <w:caps/>
      <w:color w:val="C77C0E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11F63"/>
    <w:rPr>
      <w:caps/>
      <w:color w:val="C77C0E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1F63"/>
    <w:rPr>
      <w:caps/>
      <w:color w:val="C77C0E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1F63"/>
    <w:rPr>
      <w:caps/>
      <w:color w:val="C77C0E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1F6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1F63"/>
    <w:rPr>
      <w:i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11F63"/>
    <w:rPr>
      <w:b/>
      <w:bCs/>
      <w:color w:val="C77C0E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911F63"/>
    <w:pPr>
      <w:spacing w:before="480" w:after="0" w:line="240" w:lineRule="auto"/>
    </w:pPr>
    <w:rPr>
      <w:rFonts w:ascii="Open Sans" w:hAnsi="Open Sans"/>
      <w:b/>
      <w:caps/>
      <w:color w:val="F0A22E" w:themeColor="accent1"/>
      <w:spacing w:val="10"/>
      <w:kern w:val="28"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11F63"/>
    <w:rPr>
      <w:rFonts w:ascii="Open Sans" w:hAnsi="Open Sans"/>
      <w:b/>
      <w:caps/>
      <w:color w:val="F0A22E" w:themeColor="accent1"/>
      <w:spacing w:val="10"/>
      <w:kern w:val="28"/>
      <w:sz w:val="72"/>
      <w:szCs w:val="52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AE71B3"/>
    <w:pPr>
      <w:spacing w:before="0" w:after="160" w:line="240" w:lineRule="auto"/>
    </w:pPr>
    <w:rPr>
      <w:rFonts w:ascii="Open Sans" w:hAnsi="Open Sans"/>
      <w:b/>
      <w:caps/>
      <w:color w:val="F0A22E" w:themeColor="accent1"/>
      <w:spacing w:val="10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E71B3"/>
    <w:rPr>
      <w:rFonts w:ascii="Open Sans" w:hAnsi="Open Sans"/>
      <w:b/>
      <w:caps/>
      <w:color w:val="F0A22E" w:themeColor="accent1"/>
      <w:spacing w:val="10"/>
      <w:sz w:val="28"/>
      <w:szCs w:val="24"/>
    </w:rPr>
  </w:style>
  <w:style w:type="character" w:styleId="Sterk">
    <w:name w:val="Strong"/>
    <w:uiPriority w:val="22"/>
    <w:qFormat/>
    <w:rsid w:val="00911F63"/>
    <w:rPr>
      <w:b/>
      <w:bCs/>
    </w:rPr>
  </w:style>
  <w:style w:type="character" w:styleId="Utheving">
    <w:name w:val="Emphasis"/>
    <w:uiPriority w:val="20"/>
    <w:qFormat/>
    <w:rsid w:val="00911F63"/>
    <w:rPr>
      <w:caps/>
      <w:color w:val="845209" w:themeColor="accent1" w:themeShade="7F"/>
      <w:spacing w:val="5"/>
    </w:rPr>
  </w:style>
  <w:style w:type="paragraph" w:styleId="Ingenmellomrom">
    <w:name w:val="No Spacing"/>
    <w:basedOn w:val="Normal"/>
    <w:link w:val="IngenmellomromTegn"/>
    <w:uiPriority w:val="1"/>
    <w:qFormat/>
    <w:rsid w:val="00911F63"/>
    <w:pPr>
      <w:spacing w:before="0"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911F63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911F63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11F63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911F63"/>
    <w:rPr>
      <w:i/>
      <w:iCs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11F63"/>
    <w:pPr>
      <w:pBdr>
        <w:top w:val="single" w:sz="4" w:space="10" w:color="F0A22E" w:themeColor="accent1"/>
        <w:left w:val="single" w:sz="4" w:space="10" w:color="F0A22E" w:themeColor="accent1"/>
      </w:pBdr>
      <w:spacing w:after="0"/>
      <w:ind w:left="1296" w:right="1152"/>
      <w:jc w:val="both"/>
    </w:pPr>
    <w:rPr>
      <w:i/>
      <w:iCs/>
      <w:color w:val="F0A22E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1F63"/>
    <w:rPr>
      <w:i/>
      <w:iCs/>
      <w:color w:val="F0A22E" w:themeColor="accent1"/>
      <w:sz w:val="20"/>
      <w:szCs w:val="20"/>
    </w:rPr>
  </w:style>
  <w:style w:type="character" w:styleId="Svakutheving">
    <w:name w:val="Subtle Emphasis"/>
    <w:uiPriority w:val="19"/>
    <w:qFormat/>
    <w:rsid w:val="00911F63"/>
    <w:rPr>
      <w:i/>
      <w:iCs/>
      <w:color w:val="845209" w:themeColor="accent1" w:themeShade="7F"/>
    </w:rPr>
  </w:style>
  <w:style w:type="character" w:styleId="Sterkutheving">
    <w:name w:val="Intense Emphasis"/>
    <w:uiPriority w:val="21"/>
    <w:qFormat/>
    <w:rsid w:val="00D610BF"/>
    <w:rPr>
      <w:b/>
      <w:bCs/>
      <w:caps/>
      <w:color w:val="000000" w:themeColor="text1"/>
      <w:spacing w:val="10"/>
    </w:rPr>
  </w:style>
  <w:style w:type="character" w:styleId="Svakreferanse">
    <w:name w:val="Subtle Reference"/>
    <w:uiPriority w:val="31"/>
    <w:qFormat/>
    <w:rsid w:val="00742BB7"/>
    <w:rPr>
      <w:rFonts w:ascii="Open Sans Light" w:hAnsi="Open Sans Light"/>
      <w:b w:val="0"/>
      <w:bCs/>
      <w:i/>
      <w:color w:val="F0A22E" w:themeColor="accent1"/>
      <w:sz w:val="24"/>
    </w:rPr>
  </w:style>
  <w:style w:type="character" w:styleId="Sterkreferanse">
    <w:name w:val="Intense Reference"/>
    <w:uiPriority w:val="32"/>
    <w:qFormat/>
    <w:rsid w:val="00911F63"/>
    <w:rPr>
      <w:b/>
      <w:bCs/>
      <w:i/>
      <w:iCs/>
      <w:caps/>
      <w:color w:val="F0A22E" w:themeColor="accent1"/>
    </w:rPr>
  </w:style>
  <w:style w:type="character" w:styleId="Boktittel">
    <w:name w:val="Book Title"/>
    <w:uiPriority w:val="33"/>
    <w:qFormat/>
    <w:rsid w:val="00911F63"/>
    <w:rPr>
      <w:b/>
      <w:bCs/>
      <w:i/>
      <w:iCs/>
      <w:spacing w:val="9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11F63"/>
    <w:pPr>
      <w:outlineLvl w:val="9"/>
    </w:pPr>
  </w:style>
  <w:style w:type="paragraph" w:styleId="Topptekst">
    <w:name w:val="header"/>
    <w:basedOn w:val="Normal"/>
    <w:link w:val="TopptekstTegn"/>
    <w:unhideWhenUsed/>
    <w:rsid w:val="0081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5981"/>
  </w:style>
  <w:style w:type="paragraph" w:styleId="Bunntekst">
    <w:name w:val="footer"/>
    <w:basedOn w:val="Normal"/>
    <w:link w:val="BunntekstTegn"/>
    <w:uiPriority w:val="99"/>
    <w:unhideWhenUsed/>
    <w:rsid w:val="000824CC"/>
    <w:pPr>
      <w:tabs>
        <w:tab w:val="center" w:pos="4536"/>
        <w:tab w:val="right" w:pos="9072"/>
      </w:tabs>
      <w:spacing w:after="0" w:line="240" w:lineRule="auto"/>
    </w:pPr>
    <w:rPr>
      <w:rFonts w:ascii="Open Sans Light" w:hAnsi="Open Sans Light"/>
    </w:rPr>
  </w:style>
  <w:style w:type="character" w:customStyle="1" w:styleId="BunntekstTegn">
    <w:name w:val="Bunntekst Tegn"/>
    <w:basedOn w:val="Standardskriftforavsnitt"/>
    <w:link w:val="Bunntekst"/>
    <w:uiPriority w:val="99"/>
    <w:rsid w:val="000824CC"/>
    <w:rPr>
      <w:rFonts w:ascii="Open Sans Light" w:hAnsi="Open Sans Light"/>
      <w:sz w:val="20"/>
      <w:szCs w:val="20"/>
    </w:rPr>
  </w:style>
  <w:style w:type="paragraph" w:styleId="INNH1">
    <w:name w:val="toc 1"/>
    <w:aliases w:val="Sitat stor"/>
    <w:basedOn w:val="Normal"/>
    <w:next w:val="Normal"/>
    <w:autoRedefine/>
    <w:uiPriority w:val="39"/>
    <w:unhideWhenUsed/>
    <w:rsid w:val="00252A05"/>
    <w:pPr>
      <w:spacing w:after="100"/>
    </w:pPr>
    <w:rPr>
      <w:rFonts w:ascii="Open Sans" w:hAnsi="Open Sans" w:cs="Open Sans"/>
      <w:color w:val="F0A22E" w:themeColor="accent1"/>
      <w:sz w:val="28"/>
    </w:rPr>
  </w:style>
  <w:style w:type="paragraph" w:customStyle="1" w:styleId="Dikt">
    <w:name w:val="Dikt"/>
    <w:basedOn w:val="INNH1"/>
    <w:rsid w:val="00C13A06"/>
    <w:pPr>
      <w:spacing w:before="0" w:after="0" w:line="240" w:lineRule="auto"/>
      <w:ind w:left="1416"/>
    </w:pPr>
    <w:rPr>
      <w:rFonts w:ascii="Times New Roman" w:eastAsia="Times New Roman" w:hAnsi="Times New Roman" w:cs="Times New Roman"/>
      <w:color w:val="auto"/>
      <w:sz w:val="32"/>
      <w:lang w:eastAsia="nb-NO"/>
    </w:rPr>
  </w:style>
  <w:style w:type="paragraph" w:styleId="Brdtekstinnrykk3">
    <w:name w:val="Body Text Indent 3"/>
    <w:basedOn w:val="Normal"/>
    <w:link w:val="Brdtekstinnrykk3Tegn"/>
    <w:rsid w:val="00C13A06"/>
    <w:pPr>
      <w:spacing w:before="0" w:after="0" w:line="240" w:lineRule="auto"/>
      <w:ind w:left="2124"/>
    </w:pPr>
    <w:rPr>
      <w:rFonts w:ascii="Arial" w:eastAsia="Times New Roman" w:hAnsi="Arial" w:cs="Times New Roman"/>
      <w:sz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C13A06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autoRedefine/>
    <w:qFormat/>
    <w:rsid w:val="00B061D1"/>
    <w:pPr>
      <w:spacing w:before="240" w:after="240" w:line="240" w:lineRule="auto"/>
    </w:pPr>
    <w:rPr>
      <w:rFonts w:ascii="Open Sans Light" w:eastAsia="Times New Roman" w:hAnsi="Open Sans Light" w:cs="Times New Roman"/>
      <w:sz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B061D1"/>
    <w:rPr>
      <w:rFonts w:ascii="Open Sans Light" w:eastAsia="Times New Roman" w:hAnsi="Open Sans Light" w:cs="Times New Roman"/>
      <w:sz w:val="24"/>
      <w:szCs w:val="20"/>
      <w:lang w:eastAsia="nb-NO"/>
    </w:rPr>
  </w:style>
  <w:style w:type="paragraph" w:styleId="Brdtekstinnrykk2">
    <w:name w:val="Body Text Indent 2"/>
    <w:basedOn w:val="Normal"/>
    <w:link w:val="Brdtekstinnrykk2Tegn"/>
    <w:rsid w:val="00C13A06"/>
    <w:pPr>
      <w:spacing w:before="0" w:after="0" w:line="240" w:lineRule="auto"/>
      <w:ind w:left="2124"/>
    </w:pPr>
    <w:rPr>
      <w:rFonts w:ascii="Arial" w:eastAsia="Times New Roman" w:hAnsi="Arial" w:cs="Times New Roman"/>
      <w:sz w:val="28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C13A06"/>
    <w:rPr>
      <w:rFonts w:ascii="Arial" w:eastAsia="Times New Roman" w:hAnsi="Arial" w:cs="Times New Roman"/>
      <w:sz w:val="28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742BB7"/>
    <w:pPr>
      <w:spacing w:before="0" w:after="0" w:line="240" w:lineRule="auto"/>
    </w:pPr>
    <w:rPr>
      <w:rFonts w:ascii="Open Sans Light" w:eastAsia="Times New Roman" w:hAnsi="Open Sans Light" w:cs="Times New Roman"/>
      <w:i/>
      <w:sz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742BB7"/>
    <w:rPr>
      <w:rFonts w:ascii="Open Sans Light" w:eastAsia="Times New Roman" w:hAnsi="Open Sans Light" w:cs="Times New Roman"/>
      <w:i/>
      <w:sz w:val="24"/>
      <w:szCs w:val="20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7B0253"/>
  </w:style>
  <w:style w:type="paragraph" w:customStyle="1" w:styleId="Tabel1regular">
    <w:name w:val="Tabel 1 regular"/>
    <w:basedOn w:val="Brdtekst"/>
    <w:qFormat/>
    <w:rsid w:val="00BD2C63"/>
    <w:pPr>
      <w:spacing w:before="0" w:after="0"/>
    </w:pPr>
    <w:rPr>
      <w:rFonts w:eastAsia="Montserrat"/>
    </w:rPr>
  </w:style>
  <w:style w:type="paragraph" w:customStyle="1" w:styleId="Tabel2Bold">
    <w:name w:val="Tabel 2 Bold"/>
    <w:basedOn w:val="Brdtekst"/>
    <w:qFormat/>
    <w:rsid w:val="00BD2C63"/>
    <w:pPr>
      <w:spacing w:before="0" w:after="0"/>
    </w:pPr>
    <w:rPr>
      <w:rFonts w:ascii="Open Sans SemiBold" w:eastAsia="Montserrat" w:hAnsi="Open Sans SemiBold" w:cs="Open Sans SemiBold"/>
      <w:b/>
      <w:bCs/>
    </w:rPr>
  </w:style>
  <w:style w:type="table" w:styleId="Tabellrutenett">
    <w:name w:val="Table Grid"/>
    <w:basedOn w:val="Vanligtabell"/>
    <w:uiPriority w:val="39"/>
    <w:rsid w:val="00132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S%20DESKEN/Pinsebevegelsens%20a&#778;rskonferanse/Dokumenter%20WORD/Nye%20dokumenter/Mal.dotx" TargetMode="External"/></Relationships>
</file>

<file path=word/theme/theme1.xml><?xml version="1.0" encoding="utf-8"?>
<a:theme xmlns:a="http://schemas.openxmlformats.org/drawingml/2006/main" name="Office-tema">
  <a:themeElements>
    <a:clrScheme name="Gulorans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EB4684-B1E6-B74E-9452-212E72D7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Mal.dotx</Template>
  <TotalTime>42</TotalTime>
  <Pages>10</Pages>
  <Words>828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© VISJONSVERKSTEDET I FILADELFIA OSLO</vt:lpstr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VISJONSVERKSTEDET I FILADELFIA OSLO</dc:title>
  <dc:subject/>
  <dc:creator>Microsoft Office User</dc:creator>
  <cp:keywords/>
  <dc:description/>
  <cp:lastModifiedBy>Maria Wojciechowska</cp:lastModifiedBy>
  <cp:revision>5</cp:revision>
  <dcterms:created xsi:type="dcterms:W3CDTF">2022-04-24T09:54:00Z</dcterms:created>
  <dcterms:modified xsi:type="dcterms:W3CDTF">2022-04-24T10:40:00Z</dcterms:modified>
</cp:coreProperties>
</file>